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36B5" w14:textId="68D962ED" w:rsidR="000B2C33" w:rsidRPr="000B2C33" w:rsidRDefault="000B2C33" w:rsidP="000B2C33">
      <w:pPr>
        <w:jc w:val="center"/>
        <w:rPr>
          <w:rFonts w:ascii="Montserrat Medium" w:hAnsi="Montserrat Medium" w:cs="Times New Roman"/>
          <w:b/>
          <w:sz w:val="24"/>
          <w:szCs w:val="24"/>
        </w:rPr>
      </w:pPr>
      <w:r>
        <w:rPr>
          <w:rFonts w:ascii="Montserrat Medium" w:hAnsi="Montserrat Medium" w:cs="Times New Roman"/>
          <w:b/>
          <w:sz w:val="24"/>
          <w:szCs w:val="24"/>
        </w:rPr>
        <w:t xml:space="preserve">Nevada Certificate of Need </w:t>
      </w:r>
      <w:r w:rsidRPr="000B2C33">
        <w:rPr>
          <w:rFonts w:ascii="Montserrat Medium" w:hAnsi="Montserrat Medium" w:cs="Times New Roman"/>
          <w:b/>
          <w:sz w:val="24"/>
          <w:szCs w:val="24"/>
        </w:rPr>
        <w:t>- L</w:t>
      </w:r>
      <w:r>
        <w:rPr>
          <w:rFonts w:ascii="Montserrat Medium" w:hAnsi="Montserrat Medium" w:cs="Times New Roman"/>
          <w:b/>
          <w:sz w:val="24"/>
          <w:szCs w:val="24"/>
        </w:rPr>
        <w:t>etter</w:t>
      </w:r>
      <w:r w:rsidRPr="000B2C33">
        <w:rPr>
          <w:rFonts w:ascii="Montserrat Medium" w:hAnsi="Montserrat Medium" w:cs="Times New Roman"/>
          <w:b/>
          <w:sz w:val="24"/>
          <w:szCs w:val="24"/>
        </w:rPr>
        <w:t xml:space="preserve"> </w:t>
      </w:r>
      <w:r>
        <w:rPr>
          <w:rFonts w:ascii="Montserrat Medium" w:hAnsi="Montserrat Medium" w:cs="Times New Roman"/>
          <w:b/>
          <w:sz w:val="24"/>
          <w:szCs w:val="24"/>
        </w:rPr>
        <w:t>of</w:t>
      </w:r>
      <w:r w:rsidRPr="000B2C33">
        <w:rPr>
          <w:rFonts w:ascii="Montserrat Medium" w:hAnsi="Montserrat Medium" w:cs="Times New Roman"/>
          <w:b/>
          <w:sz w:val="24"/>
          <w:szCs w:val="24"/>
        </w:rPr>
        <w:t xml:space="preserve"> I</w:t>
      </w:r>
      <w:r>
        <w:rPr>
          <w:rFonts w:ascii="Montserrat Medium" w:hAnsi="Montserrat Medium" w:cs="Times New Roman"/>
          <w:b/>
          <w:sz w:val="24"/>
          <w:szCs w:val="24"/>
        </w:rPr>
        <w:t>ntent</w:t>
      </w:r>
    </w:p>
    <w:p w14:paraId="788DB0FE" w14:textId="77777777" w:rsidR="000B2C33" w:rsidRPr="000B2C33" w:rsidRDefault="000B2C33" w:rsidP="000B2C33">
      <w:pPr>
        <w:rPr>
          <w:rFonts w:ascii="Montserrat Medium" w:hAnsi="Montserrat Medium" w:cs="Times New Roman"/>
        </w:rPr>
      </w:pPr>
    </w:p>
    <w:p w14:paraId="6ECBE832" w14:textId="771CEE45" w:rsidR="000B2C33" w:rsidRPr="000B2C33" w:rsidRDefault="000B2C33" w:rsidP="000B2C33">
      <w:pPr>
        <w:jc w:val="both"/>
      </w:pPr>
      <w:r w:rsidRPr="000B2C33">
        <w:rPr>
          <w:rFonts w:cs="Times New Roman"/>
        </w:rPr>
        <w:t xml:space="preserve">The Certificate of Need process is coordinated by the Primary Care Office under the authority of the Director of the Department of Health and Human Services, under Nevada Revised Statutes (NRS) 439A.100. Please email </w:t>
      </w:r>
      <w:hyperlink r:id="rId7" w:history="1">
        <w:r w:rsidRPr="000B2C33">
          <w:rPr>
            <w:rStyle w:val="Hyperlink"/>
            <w:rFonts w:cs="Times New Roman"/>
          </w:rPr>
          <w:t>nvpco@health.nv.gov</w:t>
        </w:r>
      </w:hyperlink>
      <w:r w:rsidRPr="000B2C33">
        <w:rPr>
          <w:rFonts w:cs="Times New Roman"/>
        </w:rPr>
        <w:t xml:space="preserve"> or contact (775) 684-2204 for any questions. See NAC 439A.305 for more information about the letter of intent. A completed Letter of Intent may be electronically emailed to </w:t>
      </w:r>
      <w:hyperlink r:id="rId8" w:history="1">
        <w:r w:rsidRPr="000B2C33">
          <w:rPr>
            <w:rStyle w:val="Hyperlink"/>
            <w:rFonts w:cs="Times New Roman"/>
          </w:rPr>
          <w:t>nvpco@health.nv.gov</w:t>
        </w:r>
      </w:hyperlink>
      <w:r w:rsidRPr="000B2C33">
        <w:t>.</w:t>
      </w:r>
    </w:p>
    <w:p w14:paraId="59B286CD" w14:textId="77777777" w:rsidR="000B2C33" w:rsidRPr="000B2C33" w:rsidRDefault="000B2C33" w:rsidP="000B2C33">
      <w:pPr>
        <w:jc w:val="both"/>
      </w:pPr>
    </w:p>
    <w:tbl>
      <w:tblPr>
        <w:tblStyle w:val="TableGrid"/>
        <w:tblW w:w="9672" w:type="dxa"/>
        <w:tblLook w:val="04A0" w:firstRow="1" w:lastRow="0" w:firstColumn="1" w:lastColumn="0" w:noHBand="0" w:noVBand="1"/>
      </w:tblPr>
      <w:tblGrid>
        <w:gridCol w:w="3160"/>
        <w:gridCol w:w="6512"/>
      </w:tblGrid>
      <w:tr w:rsidR="000B2C33" w:rsidRPr="000B2C33" w14:paraId="3ECA560C" w14:textId="77777777" w:rsidTr="007A55B2">
        <w:trPr>
          <w:trHeight w:val="463"/>
        </w:trPr>
        <w:tc>
          <w:tcPr>
            <w:tcW w:w="3160" w:type="dxa"/>
          </w:tcPr>
          <w:p w14:paraId="1F97C3F9" w14:textId="77777777" w:rsidR="000B2C33" w:rsidRPr="000B2C33" w:rsidRDefault="000B2C33" w:rsidP="007A55B2">
            <w:pPr>
              <w:rPr>
                <w:rFonts w:cs="Times New Roman"/>
              </w:rPr>
            </w:pPr>
            <w:r w:rsidRPr="000B2C33">
              <w:rPr>
                <w:rFonts w:cs="Times New Roman"/>
              </w:rPr>
              <w:t>Organization Name:</w:t>
            </w:r>
          </w:p>
        </w:tc>
        <w:tc>
          <w:tcPr>
            <w:tcW w:w="6512" w:type="dxa"/>
          </w:tcPr>
          <w:p w14:paraId="1C45DA09" w14:textId="77777777" w:rsidR="000B2C33" w:rsidRPr="000B2C33" w:rsidRDefault="000B2C33" w:rsidP="007A55B2">
            <w:pPr>
              <w:rPr>
                <w:rFonts w:cs="Times New Roman"/>
              </w:rPr>
            </w:pPr>
          </w:p>
        </w:tc>
      </w:tr>
      <w:tr w:rsidR="000B2C33" w:rsidRPr="000B2C33" w14:paraId="3E481C64" w14:textId="77777777" w:rsidTr="007A55B2">
        <w:trPr>
          <w:trHeight w:val="446"/>
        </w:trPr>
        <w:tc>
          <w:tcPr>
            <w:tcW w:w="3160" w:type="dxa"/>
          </w:tcPr>
          <w:p w14:paraId="7353EED6" w14:textId="77777777" w:rsidR="000B2C33" w:rsidRPr="000B2C33" w:rsidRDefault="000B2C33" w:rsidP="007A55B2">
            <w:pPr>
              <w:rPr>
                <w:rFonts w:cs="Times New Roman"/>
              </w:rPr>
            </w:pPr>
            <w:r w:rsidRPr="000B2C33">
              <w:rPr>
                <w:rFonts w:cs="Times New Roman"/>
              </w:rPr>
              <w:t>Street Address:</w:t>
            </w:r>
            <w:r w:rsidRPr="000B2C33">
              <w:rPr>
                <w:rFonts w:cs="Times New Roman"/>
              </w:rPr>
              <w:tab/>
            </w:r>
          </w:p>
        </w:tc>
        <w:tc>
          <w:tcPr>
            <w:tcW w:w="6512" w:type="dxa"/>
          </w:tcPr>
          <w:p w14:paraId="75FE77D5" w14:textId="77777777" w:rsidR="000B2C33" w:rsidRPr="000B2C33" w:rsidRDefault="000B2C33" w:rsidP="007A55B2">
            <w:pPr>
              <w:rPr>
                <w:rFonts w:cs="Times New Roman"/>
              </w:rPr>
            </w:pPr>
          </w:p>
        </w:tc>
      </w:tr>
      <w:tr w:rsidR="000B2C33" w:rsidRPr="000B2C33" w14:paraId="624532F9" w14:textId="77777777" w:rsidTr="007A55B2">
        <w:trPr>
          <w:trHeight w:val="1835"/>
        </w:trPr>
        <w:tc>
          <w:tcPr>
            <w:tcW w:w="3160" w:type="dxa"/>
          </w:tcPr>
          <w:p w14:paraId="6F760576" w14:textId="77777777" w:rsidR="000B2C33" w:rsidRPr="000B2C33" w:rsidRDefault="000B2C33" w:rsidP="007A55B2">
            <w:pPr>
              <w:rPr>
                <w:rFonts w:cs="Times New Roman"/>
              </w:rPr>
            </w:pPr>
            <w:r w:rsidRPr="000B2C33">
              <w:rPr>
                <w:rFonts w:cs="Times New Roman"/>
              </w:rPr>
              <w:t>Type of Organization (Type of Ownership/Profit Status):</w:t>
            </w:r>
          </w:p>
        </w:tc>
        <w:tc>
          <w:tcPr>
            <w:tcW w:w="6512" w:type="dxa"/>
          </w:tcPr>
          <w:p w14:paraId="1DBC779B" w14:textId="77777777" w:rsidR="000B2C33" w:rsidRPr="000B2C33" w:rsidRDefault="000B2C33" w:rsidP="007A55B2">
            <w:pPr>
              <w:tabs>
                <w:tab w:val="left" w:pos="505"/>
              </w:tabs>
              <w:rPr>
                <w:rFonts w:cs="Times New Roman"/>
              </w:rPr>
            </w:pPr>
          </w:p>
        </w:tc>
      </w:tr>
      <w:tr w:rsidR="000B2C33" w:rsidRPr="000B2C33" w14:paraId="1399AB1B" w14:textId="77777777" w:rsidTr="007A55B2">
        <w:trPr>
          <w:trHeight w:val="463"/>
        </w:trPr>
        <w:tc>
          <w:tcPr>
            <w:tcW w:w="3160" w:type="dxa"/>
          </w:tcPr>
          <w:p w14:paraId="13C1671B" w14:textId="77777777" w:rsidR="000B2C33" w:rsidRPr="000B2C33" w:rsidRDefault="000B2C33" w:rsidP="007A55B2">
            <w:pPr>
              <w:rPr>
                <w:rFonts w:cs="Times New Roman"/>
              </w:rPr>
            </w:pPr>
            <w:r w:rsidRPr="000B2C33">
              <w:rPr>
                <w:rFonts w:cs="Times New Roman"/>
              </w:rPr>
              <w:t>Date of Incorporation:</w:t>
            </w:r>
          </w:p>
        </w:tc>
        <w:tc>
          <w:tcPr>
            <w:tcW w:w="6512" w:type="dxa"/>
          </w:tcPr>
          <w:p w14:paraId="7D9D38D1" w14:textId="77777777" w:rsidR="000B2C33" w:rsidRPr="000B2C33" w:rsidRDefault="000B2C33" w:rsidP="007A55B2">
            <w:pPr>
              <w:rPr>
                <w:rFonts w:cs="Times New Roman"/>
              </w:rPr>
            </w:pPr>
          </w:p>
        </w:tc>
      </w:tr>
      <w:tr w:rsidR="000B2C33" w:rsidRPr="000B2C33" w14:paraId="352A68E2" w14:textId="77777777" w:rsidTr="007A55B2">
        <w:trPr>
          <w:trHeight w:val="926"/>
        </w:trPr>
        <w:tc>
          <w:tcPr>
            <w:tcW w:w="3160" w:type="dxa"/>
          </w:tcPr>
          <w:p w14:paraId="0945E3FC" w14:textId="77777777" w:rsidR="000B2C33" w:rsidRPr="000B2C33" w:rsidRDefault="000B2C33" w:rsidP="007A55B2">
            <w:pPr>
              <w:rPr>
                <w:rFonts w:cs="Times New Roman"/>
              </w:rPr>
            </w:pPr>
            <w:r w:rsidRPr="000B2C33">
              <w:rPr>
                <w:rFonts w:cs="Times New Roman"/>
              </w:rPr>
              <w:t>Location of Incorporation:</w:t>
            </w:r>
          </w:p>
        </w:tc>
        <w:tc>
          <w:tcPr>
            <w:tcW w:w="6512" w:type="dxa"/>
          </w:tcPr>
          <w:p w14:paraId="5947DE5D" w14:textId="77777777" w:rsidR="000B2C33" w:rsidRPr="000B2C33" w:rsidRDefault="000B2C33" w:rsidP="007A55B2">
            <w:pPr>
              <w:rPr>
                <w:rFonts w:cs="Times New Roman"/>
              </w:rPr>
            </w:pPr>
          </w:p>
        </w:tc>
      </w:tr>
      <w:tr w:rsidR="000B2C33" w:rsidRPr="000B2C33" w14:paraId="5F423779" w14:textId="77777777" w:rsidTr="007A55B2">
        <w:trPr>
          <w:trHeight w:val="446"/>
        </w:trPr>
        <w:tc>
          <w:tcPr>
            <w:tcW w:w="3160" w:type="dxa"/>
          </w:tcPr>
          <w:p w14:paraId="37066A70" w14:textId="77777777" w:rsidR="000B2C33" w:rsidRPr="000B2C33" w:rsidRDefault="000B2C33" w:rsidP="007A55B2">
            <w:pPr>
              <w:rPr>
                <w:rFonts w:cs="Times New Roman"/>
              </w:rPr>
            </w:pPr>
            <w:r w:rsidRPr="000B2C33">
              <w:rPr>
                <w:rFonts w:cs="Times New Roman"/>
              </w:rPr>
              <w:t>Contact Person:</w:t>
            </w:r>
          </w:p>
        </w:tc>
        <w:tc>
          <w:tcPr>
            <w:tcW w:w="6512" w:type="dxa"/>
          </w:tcPr>
          <w:p w14:paraId="0C2E1758" w14:textId="77777777" w:rsidR="000B2C33" w:rsidRPr="000B2C33" w:rsidRDefault="000B2C33" w:rsidP="007A55B2">
            <w:pPr>
              <w:rPr>
                <w:rFonts w:cs="Times New Roman"/>
              </w:rPr>
            </w:pPr>
          </w:p>
        </w:tc>
      </w:tr>
      <w:tr w:rsidR="000B2C33" w:rsidRPr="000B2C33" w14:paraId="107E60F9" w14:textId="77777777" w:rsidTr="007A55B2">
        <w:trPr>
          <w:trHeight w:val="463"/>
        </w:trPr>
        <w:tc>
          <w:tcPr>
            <w:tcW w:w="3160" w:type="dxa"/>
          </w:tcPr>
          <w:p w14:paraId="0A57191E" w14:textId="6C23F95E" w:rsidR="000B2C33" w:rsidRPr="000B2C33" w:rsidRDefault="000B2C33" w:rsidP="007A55B2">
            <w:pPr>
              <w:rPr>
                <w:rFonts w:cs="Times New Roman"/>
              </w:rPr>
            </w:pPr>
            <w:r w:rsidRPr="000B2C33">
              <w:rPr>
                <w:rFonts w:cs="Times New Roman"/>
              </w:rPr>
              <w:t>Phone #:</w:t>
            </w:r>
          </w:p>
        </w:tc>
        <w:tc>
          <w:tcPr>
            <w:tcW w:w="6512" w:type="dxa"/>
          </w:tcPr>
          <w:p w14:paraId="4A6B468D" w14:textId="77777777" w:rsidR="000B2C33" w:rsidRPr="000B2C33" w:rsidRDefault="000B2C33" w:rsidP="007A55B2">
            <w:pPr>
              <w:rPr>
                <w:rFonts w:cs="Times New Roman"/>
              </w:rPr>
            </w:pPr>
          </w:p>
        </w:tc>
      </w:tr>
      <w:tr w:rsidR="000B2C33" w:rsidRPr="000B2C33" w14:paraId="5EB7F303" w14:textId="77777777" w:rsidTr="007A55B2">
        <w:trPr>
          <w:trHeight w:val="463"/>
        </w:trPr>
        <w:tc>
          <w:tcPr>
            <w:tcW w:w="3160" w:type="dxa"/>
          </w:tcPr>
          <w:p w14:paraId="5B5AEA73" w14:textId="6F88EEDF" w:rsidR="000B2C33" w:rsidRPr="000B2C33" w:rsidRDefault="000B2C33" w:rsidP="007A55B2">
            <w:pPr>
              <w:rPr>
                <w:rFonts w:cs="Times New Roman"/>
              </w:rPr>
            </w:pPr>
            <w:r w:rsidRPr="000B2C33">
              <w:rPr>
                <w:rFonts w:cs="Times New Roman"/>
              </w:rPr>
              <w:t>Email Address:</w:t>
            </w:r>
            <w:r w:rsidRPr="000B2C33">
              <w:rPr>
                <w:rFonts w:cs="Times New Roman"/>
              </w:rPr>
              <w:tab/>
            </w:r>
          </w:p>
        </w:tc>
        <w:tc>
          <w:tcPr>
            <w:tcW w:w="6512" w:type="dxa"/>
          </w:tcPr>
          <w:p w14:paraId="49E12E3F" w14:textId="77777777" w:rsidR="000B2C33" w:rsidRPr="000B2C33" w:rsidRDefault="000B2C33" w:rsidP="007A55B2">
            <w:pPr>
              <w:rPr>
                <w:rFonts w:cs="Times New Roman"/>
              </w:rPr>
            </w:pPr>
          </w:p>
        </w:tc>
      </w:tr>
      <w:tr w:rsidR="000B2C33" w:rsidRPr="000B2C33" w14:paraId="66173A20" w14:textId="77777777" w:rsidTr="007A55B2">
        <w:trPr>
          <w:trHeight w:val="446"/>
        </w:trPr>
        <w:tc>
          <w:tcPr>
            <w:tcW w:w="3160" w:type="dxa"/>
          </w:tcPr>
          <w:p w14:paraId="51F2A8E8" w14:textId="77777777" w:rsidR="000B2C33" w:rsidRPr="000B2C33" w:rsidRDefault="000B2C33" w:rsidP="007A55B2">
            <w:pPr>
              <w:rPr>
                <w:rFonts w:cs="Times New Roman"/>
              </w:rPr>
            </w:pPr>
            <w:r w:rsidRPr="000B2C33">
              <w:rPr>
                <w:rFonts w:cs="Times New Roman"/>
              </w:rPr>
              <w:t>Project Title:</w:t>
            </w:r>
          </w:p>
        </w:tc>
        <w:tc>
          <w:tcPr>
            <w:tcW w:w="6512" w:type="dxa"/>
          </w:tcPr>
          <w:p w14:paraId="6546BEEB" w14:textId="77777777" w:rsidR="000B2C33" w:rsidRPr="000B2C33" w:rsidRDefault="000B2C33" w:rsidP="007A55B2">
            <w:pPr>
              <w:rPr>
                <w:rFonts w:cs="Times New Roman"/>
              </w:rPr>
            </w:pPr>
          </w:p>
        </w:tc>
      </w:tr>
      <w:tr w:rsidR="000B2C33" w:rsidRPr="000B2C33" w14:paraId="092EDE26" w14:textId="77777777" w:rsidTr="007A55B2">
        <w:trPr>
          <w:trHeight w:val="463"/>
        </w:trPr>
        <w:tc>
          <w:tcPr>
            <w:tcW w:w="3160" w:type="dxa"/>
          </w:tcPr>
          <w:p w14:paraId="241DC806" w14:textId="77777777" w:rsidR="000B2C33" w:rsidRPr="000B2C33" w:rsidRDefault="000B2C33" w:rsidP="007A55B2">
            <w:pPr>
              <w:rPr>
                <w:rFonts w:cs="Times New Roman"/>
              </w:rPr>
            </w:pPr>
            <w:r w:rsidRPr="000B2C33">
              <w:rPr>
                <w:rFonts w:cs="Times New Roman"/>
              </w:rPr>
              <w:t>Project Address:</w:t>
            </w:r>
          </w:p>
        </w:tc>
        <w:tc>
          <w:tcPr>
            <w:tcW w:w="6512" w:type="dxa"/>
          </w:tcPr>
          <w:p w14:paraId="258F6553" w14:textId="77777777" w:rsidR="000B2C33" w:rsidRPr="000B2C33" w:rsidRDefault="000B2C33" w:rsidP="007A55B2">
            <w:pPr>
              <w:rPr>
                <w:rFonts w:cs="Times New Roman"/>
              </w:rPr>
            </w:pPr>
          </w:p>
        </w:tc>
      </w:tr>
      <w:tr w:rsidR="000B2C33" w:rsidRPr="000B2C33" w14:paraId="09C3F480" w14:textId="77777777" w:rsidTr="007A55B2">
        <w:trPr>
          <w:trHeight w:val="463"/>
        </w:trPr>
        <w:tc>
          <w:tcPr>
            <w:tcW w:w="3160" w:type="dxa"/>
          </w:tcPr>
          <w:p w14:paraId="660D05BC" w14:textId="77777777" w:rsidR="000B2C33" w:rsidRPr="000B2C33" w:rsidRDefault="000B2C33" w:rsidP="007A55B2">
            <w:pPr>
              <w:rPr>
                <w:rFonts w:cs="Times New Roman"/>
              </w:rPr>
            </w:pPr>
            <w:r w:rsidRPr="000B2C33">
              <w:rPr>
                <w:rFonts w:cs="Times New Roman"/>
              </w:rPr>
              <w:t>Project County:</w:t>
            </w:r>
            <w:r w:rsidRPr="000B2C33">
              <w:rPr>
                <w:rFonts w:cs="Times New Roman"/>
              </w:rPr>
              <w:tab/>
            </w:r>
          </w:p>
        </w:tc>
        <w:tc>
          <w:tcPr>
            <w:tcW w:w="6512" w:type="dxa"/>
          </w:tcPr>
          <w:p w14:paraId="1CA1E467" w14:textId="77777777" w:rsidR="000B2C33" w:rsidRPr="000B2C33" w:rsidRDefault="000B2C33" w:rsidP="007A55B2">
            <w:pPr>
              <w:rPr>
                <w:rFonts w:cs="Times New Roman"/>
              </w:rPr>
            </w:pPr>
          </w:p>
        </w:tc>
      </w:tr>
      <w:tr w:rsidR="000B2C33" w:rsidRPr="000B2C33" w14:paraId="7118EF95" w14:textId="77777777" w:rsidTr="007A55B2">
        <w:trPr>
          <w:trHeight w:val="446"/>
        </w:trPr>
        <w:tc>
          <w:tcPr>
            <w:tcW w:w="3160" w:type="dxa"/>
          </w:tcPr>
          <w:p w14:paraId="3D878501" w14:textId="77777777" w:rsidR="000B2C33" w:rsidRPr="000B2C33" w:rsidRDefault="000B2C33" w:rsidP="007A55B2">
            <w:pPr>
              <w:rPr>
                <w:rFonts w:cs="Times New Roman"/>
              </w:rPr>
            </w:pPr>
            <w:r w:rsidRPr="000B2C33">
              <w:rPr>
                <w:rFonts w:cs="Times New Roman"/>
              </w:rPr>
              <w:t>County Population:</w:t>
            </w:r>
          </w:p>
        </w:tc>
        <w:tc>
          <w:tcPr>
            <w:tcW w:w="6512" w:type="dxa"/>
          </w:tcPr>
          <w:p w14:paraId="13063B2D" w14:textId="77777777" w:rsidR="000B2C33" w:rsidRPr="000B2C33" w:rsidRDefault="000B2C33" w:rsidP="007A55B2">
            <w:pPr>
              <w:rPr>
                <w:rFonts w:cs="Times New Roman"/>
              </w:rPr>
            </w:pPr>
          </w:p>
        </w:tc>
      </w:tr>
      <w:tr w:rsidR="000B2C33" w:rsidRPr="000B2C33" w14:paraId="36F40F8A" w14:textId="77777777" w:rsidTr="007A55B2">
        <w:trPr>
          <w:trHeight w:val="463"/>
        </w:trPr>
        <w:tc>
          <w:tcPr>
            <w:tcW w:w="3160" w:type="dxa"/>
          </w:tcPr>
          <w:p w14:paraId="64AC16D8" w14:textId="77777777" w:rsidR="000B2C33" w:rsidRPr="000B2C33" w:rsidRDefault="000B2C33" w:rsidP="007A55B2">
            <w:pPr>
              <w:rPr>
                <w:rFonts w:cs="Times New Roman"/>
              </w:rPr>
            </w:pPr>
            <w:r w:rsidRPr="000B2C33">
              <w:rPr>
                <w:rFonts w:cs="Times New Roman"/>
              </w:rPr>
              <w:t>City/Town Population:</w:t>
            </w:r>
          </w:p>
        </w:tc>
        <w:tc>
          <w:tcPr>
            <w:tcW w:w="6512" w:type="dxa"/>
          </w:tcPr>
          <w:p w14:paraId="38F55614" w14:textId="77777777" w:rsidR="000B2C33" w:rsidRPr="000B2C33" w:rsidRDefault="000B2C33" w:rsidP="007A55B2">
            <w:pPr>
              <w:rPr>
                <w:rFonts w:cs="Times New Roman"/>
              </w:rPr>
            </w:pPr>
          </w:p>
        </w:tc>
      </w:tr>
      <w:tr w:rsidR="000B2C33" w:rsidRPr="000B2C33" w14:paraId="1D2422A7" w14:textId="77777777" w:rsidTr="007A55B2">
        <w:trPr>
          <w:trHeight w:val="909"/>
        </w:trPr>
        <w:tc>
          <w:tcPr>
            <w:tcW w:w="3160" w:type="dxa"/>
          </w:tcPr>
          <w:p w14:paraId="4C04E58B" w14:textId="77777777" w:rsidR="000B2C33" w:rsidRPr="000B2C33" w:rsidRDefault="000B2C33" w:rsidP="007A55B2">
            <w:pPr>
              <w:rPr>
                <w:rFonts w:cs="Times New Roman"/>
              </w:rPr>
            </w:pPr>
            <w:r w:rsidRPr="000B2C33">
              <w:rPr>
                <w:rFonts w:cs="Times New Roman"/>
              </w:rPr>
              <w:t>Number of Beds to be added:</w:t>
            </w:r>
          </w:p>
        </w:tc>
        <w:tc>
          <w:tcPr>
            <w:tcW w:w="6512" w:type="dxa"/>
          </w:tcPr>
          <w:p w14:paraId="72E6D91D" w14:textId="77777777" w:rsidR="000B2C33" w:rsidRPr="000B2C33" w:rsidRDefault="000B2C33" w:rsidP="007A55B2">
            <w:pPr>
              <w:rPr>
                <w:rFonts w:cs="Times New Roman"/>
              </w:rPr>
            </w:pPr>
          </w:p>
        </w:tc>
      </w:tr>
      <w:tr w:rsidR="000B2C33" w:rsidRPr="000B2C33" w14:paraId="408CD42C" w14:textId="77777777" w:rsidTr="007A55B2">
        <w:trPr>
          <w:trHeight w:val="463"/>
        </w:trPr>
        <w:tc>
          <w:tcPr>
            <w:tcW w:w="3160" w:type="dxa"/>
          </w:tcPr>
          <w:p w14:paraId="0E52108D" w14:textId="77777777" w:rsidR="000B2C33" w:rsidRPr="000B2C33" w:rsidRDefault="000B2C33" w:rsidP="007A55B2">
            <w:pPr>
              <w:rPr>
                <w:rFonts w:cs="Times New Roman"/>
              </w:rPr>
            </w:pPr>
            <w:r w:rsidRPr="000B2C33">
              <w:rPr>
                <w:rFonts w:cs="Times New Roman"/>
              </w:rPr>
              <w:t>Type of Beds to added:</w:t>
            </w:r>
          </w:p>
        </w:tc>
        <w:tc>
          <w:tcPr>
            <w:tcW w:w="6512" w:type="dxa"/>
          </w:tcPr>
          <w:p w14:paraId="7D51A751" w14:textId="77777777" w:rsidR="000B2C33" w:rsidRPr="000B2C33" w:rsidRDefault="000B2C33" w:rsidP="007A55B2">
            <w:pPr>
              <w:rPr>
                <w:rFonts w:cs="Times New Roman"/>
              </w:rPr>
            </w:pPr>
          </w:p>
        </w:tc>
      </w:tr>
    </w:tbl>
    <w:p w14:paraId="75B47EA9" w14:textId="77777777" w:rsidR="000B2C33" w:rsidRPr="000B2C33" w:rsidRDefault="000B2C33" w:rsidP="000B2C33">
      <w:pPr>
        <w:rPr>
          <w:rFonts w:cs="Times New Roman"/>
          <w:b/>
        </w:rPr>
      </w:pPr>
    </w:p>
    <w:p w14:paraId="286C2211" w14:textId="77777777" w:rsidR="000B2C33" w:rsidRPr="000B2C33" w:rsidRDefault="000B2C33" w:rsidP="000B2C33">
      <w:pPr>
        <w:rPr>
          <w:rFonts w:cs="Times New Roman"/>
          <w:b/>
        </w:rPr>
      </w:pPr>
      <w:r w:rsidRPr="000B2C33">
        <w:rPr>
          <w:rFonts w:cs="Times New Roman"/>
          <w:b/>
        </w:rPr>
        <w:lastRenderedPageBreak/>
        <w:t>Project Description and Major Facility, Medical Equipment, and Health Services to be Included:</w:t>
      </w:r>
      <w:r w:rsidRPr="000B2C33">
        <w:rPr>
          <w:rFonts w:cs="Times New Roman"/>
          <w:b/>
        </w:rPr>
        <w:tab/>
      </w:r>
    </w:p>
    <w:tbl>
      <w:tblPr>
        <w:tblStyle w:val="TableGrid"/>
        <w:tblW w:w="0" w:type="auto"/>
        <w:tblLook w:val="04A0" w:firstRow="1" w:lastRow="0" w:firstColumn="1" w:lastColumn="0" w:noHBand="0" w:noVBand="1"/>
      </w:tblPr>
      <w:tblGrid>
        <w:gridCol w:w="9350"/>
      </w:tblGrid>
      <w:tr w:rsidR="000B2C33" w:rsidRPr="000B2C33" w14:paraId="4E13AA80" w14:textId="77777777" w:rsidTr="007A55B2">
        <w:trPr>
          <w:trHeight w:val="4661"/>
        </w:trPr>
        <w:tc>
          <w:tcPr>
            <w:tcW w:w="9350" w:type="dxa"/>
          </w:tcPr>
          <w:p w14:paraId="5763A5A4" w14:textId="77777777" w:rsidR="000B2C33" w:rsidRPr="000B2C33" w:rsidRDefault="000B2C33" w:rsidP="007A55B2">
            <w:pPr>
              <w:rPr>
                <w:rFonts w:cs="Times New Roman"/>
              </w:rPr>
            </w:pPr>
          </w:p>
          <w:p w14:paraId="24D658A6" w14:textId="77777777" w:rsidR="000B2C33" w:rsidRPr="000B2C33" w:rsidRDefault="000B2C33" w:rsidP="007A55B2">
            <w:pPr>
              <w:rPr>
                <w:rFonts w:cs="Times New Roman"/>
              </w:rPr>
            </w:pPr>
          </w:p>
        </w:tc>
      </w:tr>
    </w:tbl>
    <w:p w14:paraId="6380D44D" w14:textId="77777777" w:rsidR="000B2C33" w:rsidRPr="000B2C33" w:rsidRDefault="000B2C33" w:rsidP="000B2C33">
      <w:pPr>
        <w:rPr>
          <w:rFonts w:cs="Times New Roman"/>
          <w:b/>
        </w:rPr>
      </w:pPr>
      <w:r w:rsidRPr="000B2C33">
        <w:rPr>
          <w:rFonts w:cs="Times New Roman"/>
          <w:b/>
        </w:rPr>
        <w:t xml:space="preserve">Please define the Medicaid Provider Types and Specialties that the facility or providers in the facility will use to bill and obtain reimbursement from Medicaid or other public agencies. (see </w:t>
      </w:r>
      <w:hyperlink r:id="rId9" w:history="1">
        <w:r w:rsidRPr="000B2C33">
          <w:rPr>
            <w:rStyle w:val="Hyperlink"/>
            <w:rFonts w:cs="Times New Roman"/>
          </w:rPr>
          <w:t>https://www.medicaid.nv.gov/providers/BillingInfo.aspx</w:t>
        </w:r>
      </w:hyperlink>
      <w:r w:rsidRPr="000B2C33">
        <w:rPr>
          <w:rFonts w:cs="Times New Roman"/>
          <w:b/>
        </w:rPr>
        <w:t>)</w:t>
      </w:r>
    </w:p>
    <w:tbl>
      <w:tblPr>
        <w:tblStyle w:val="TableGrid"/>
        <w:tblW w:w="0" w:type="auto"/>
        <w:tblLook w:val="04A0" w:firstRow="1" w:lastRow="0" w:firstColumn="1" w:lastColumn="0" w:noHBand="0" w:noVBand="1"/>
      </w:tblPr>
      <w:tblGrid>
        <w:gridCol w:w="9302"/>
      </w:tblGrid>
      <w:tr w:rsidR="000B2C33" w:rsidRPr="000B2C33" w14:paraId="7E5A1EA8" w14:textId="77777777" w:rsidTr="007A55B2">
        <w:trPr>
          <w:trHeight w:val="2631"/>
        </w:trPr>
        <w:tc>
          <w:tcPr>
            <w:tcW w:w="9302" w:type="dxa"/>
          </w:tcPr>
          <w:p w14:paraId="605D8C13" w14:textId="77777777" w:rsidR="000B2C33" w:rsidRPr="000B2C33" w:rsidRDefault="000B2C33" w:rsidP="007A55B2">
            <w:pPr>
              <w:rPr>
                <w:rFonts w:cs="Times New Roman"/>
                <w:b/>
              </w:rPr>
            </w:pPr>
          </w:p>
          <w:p w14:paraId="7FD3A9A3" w14:textId="77777777" w:rsidR="000B2C33" w:rsidRPr="000B2C33" w:rsidRDefault="000B2C33" w:rsidP="007A55B2">
            <w:pPr>
              <w:rPr>
                <w:rFonts w:cs="Times New Roman"/>
                <w:b/>
              </w:rPr>
            </w:pPr>
          </w:p>
          <w:p w14:paraId="761FD244" w14:textId="77777777" w:rsidR="000B2C33" w:rsidRPr="000B2C33" w:rsidRDefault="000B2C33" w:rsidP="007A55B2">
            <w:pPr>
              <w:rPr>
                <w:rFonts w:cs="Times New Roman"/>
                <w:b/>
              </w:rPr>
            </w:pPr>
          </w:p>
          <w:p w14:paraId="3DD264E1" w14:textId="77777777" w:rsidR="000B2C33" w:rsidRPr="000B2C33" w:rsidRDefault="000B2C33" w:rsidP="007A55B2">
            <w:pPr>
              <w:rPr>
                <w:rFonts w:cs="Times New Roman"/>
                <w:b/>
              </w:rPr>
            </w:pPr>
          </w:p>
          <w:p w14:paraId="4B74CE0D" w14:textId="77777777" w:rsidR="000B2C33" w:rsidRPr="000B2C33" w:rsidRDefault="000B2C33" w:rsidP="007A55B2">
            <w:pPr>
              <w:rPr>
                <w:rFonts w:cs="Times New Roman"/>
                <w:b/>
              </w:rPr>
            </w:pPr>
          </w:p>
          <w:p w14:paraId="5B11990B" w14:textId="77777777" w:rsidR="000B2C33" w:rsidRPr="000B2C33" w:rsidRDefault="000B2C33" w:rsidP="007A55B2">
            <w:pPr>
              <w:rPr>
                <w:rFonts w:cs="Times New Roman"/>
                <w:b/>
              </w:rPr>
            </w:pPr>
          </w:p>
          <w:p w14:paraId="4D293069" w14:textId="77777777" w:rsidR="000B2C33" w:rsidRPr="000B2C33" w:rsidRDefault="000B2C33" w:rsidP="007A55B2">
            <w:pPr>
              <w:rPr>
                <w:rFonts w:cs="Times New Roman"/>
                <w:b/>
              </w:rPr>
            </w:pPr>
          </w:p>
          <w:p w14:paraId="4032F7D3" w14:textId="77777777" w:rsidR="000B2C33" w:rsidRPr="000B2C33" w:rsidRDefault="000B2C33" w:rsidP="007A55B2">
            <w:pPr>
              <w:rPr>
                <w:rFonts w:cs="Times New Roman"/>
                <w:b/>
              </w:rPr>
            </w:pPr>
          </w:p>
        </w:tc>
      </w:tr>
    </w:tbl>
    <w:p w14:paraId="62571E65" w14:textId="77777777" w:rsidR="000B2C33" w:rsidRPr="000B2C33" w:rsidRDefault="000B2C33" w:rsidP="000B2C33">
      <w:pPr>
        <w:rPr>
          <w:rFonts w:cs="Times New Roman"/>
        </w:rPr>
      </w:pPr>
    </w:p>
    <w:p w14:paraId="43360333" w14:textId="77777777" w:rsidR="000B2C33" w:rsidRPr="000B2C33" w:rsidRDefault="000B2C33" w:rsidP="000B2C33">
      <w:pPr>
        <w:rPr>
          <w:rFonts w:cs="Times New Roman"/>
          <w:b/>
        </w:rPr>
      </w:pPr>
      <w:r w:rsidRPr="000B2C33">
        <w:rPr>
          <w:rFonts w:cs="Times New Roman"/>
          <w:b/>
        </w:rPr>
        <w:t>Square Footage of Proposed Construction Project (NAC 439A.338):</w:t>
      </w:r>
      <w:r w:rsidRPr="000B2C33">
        <w:rPr>
          <w:rFonts w:cs="Times New Roman"/>
          <w:b/>
        </w:rPr>
        <w:tab/>
      </w:r>
    </w:p>
    <w:p w14:paraId="0A2594B2" w14:textId="77777777" w:rsidR="000B2C33" w:rsidRPr="000B2C33" w:rsidRDefault="000B2C33" w:rsidP="000B2C33">
      <w:pPr>
        <w:jc w:val="both"/>
        <w:rPr>
          <w:rFonts w:cs="Times New Roman"/>
        </w:rPr>
      </w:pPr>
      <w:r w:rsidRPr="000B2C33">
        <w:rPr>
          <w:rFonts w:cs="Times New Roman"/>
        </w:rPr>
        <w:t>1. The provisions of subsection 1 of NRS 439A.100 are applicable only to a project which is not dependent on or related to a larger single project.</w:t>
      </w:r>
    </w:p>
    <w:p w14:paraId="5EC629FC" w14:textId="77777777" w:rsidR="000B2C33" w:rsidRPr="000B2C33" w:rsidRDefault="000B2C33" w:rsidP="000B2C33">
      <w:pPr>
        <w:jc w:val="both"/>
        <w:rPr>
          <w:rFonts w:cs="Times New Roman"/>
        </w:rPr>
      </w:pPr>
      <w:r w:rsidRPr="000B2C33">
        <w:rPr>
          <w:rFonts w:cs="Times New Roman"/>
        </w:rPr>
        <w:t>2. The cost for construction in which no new square footage is added is not subject to a letter of approval. The cost of construction related to the existing space must be deducted from the total capital expenditure to determine the cost of the new construction subject to a letter of approval.</w:t>
      </w:r>
    </w:p>
    <w:p w14:paraId="734580A9" w14:textId="77777777" w:rsidR="000B2C33" w:rsidRPr="000B2C33" w:rsidRDefault="000B2C33" w:rsidP="000B2C33">
      <w:pPr>
        <w:jc w:val="both"/>
        <w:rPr>
          <w:rFonts w:cs="Times New Roman"/>
        </w:rPr>
      </w:pPr>
      <w:r w:rsidRPr="000B2C33">
        <w:rPr>
          <w:rFonts w:cs="Times New Roman"/>
        </w:rPr>
        <w:t>3. The cost of construction attributed to space for a medical office building or an office for a health practitioner to be used solely to provide routine health services as defined in NRS 439A.017 must be deducted from the total capital expenditures to determine the cost of new construction subject to a letter of approval.</w:t>
      </w:r>
    </w:p>
    <w:p w14:paraId="4C65C49C" w14:textId="77777777" w:rsidR="000B2C33" w:rsidRPr="000B2C33" w:rsidRDefault="000B2C33" w:rsidP="000B2C33">
      <w:pPr>
        <w:rPr>
          <w:rFonts w:cs="Times New Roman"/>
        </w:rPr>
      </w:pPr>
      <w:r w:rsidRPr="000B2C33">
        <w:rPr>
          <w:rFonts w:cs="Times New Roman"/>
        </w:rPr>
        <w:lastRenderedPageBreak/>
        <w:t xml:space="preserve"> </w:t>
      </w:r>
    </w:p>
    <w:tbl>
      <w:tblPr>
        <w:tblStyle w:val="TableGrid"/>
        <w:tblW w:w="0" w:type="auto"/>
        <w:tblInd w:w="1075" w:type="dxa"/>
        <w:tblLook w:val="04A0" w:firstRow="1" w:lastRow="0" w:firstColumn="1" w:lastColumn="0" w:noHBand="0" w:noVBand="1"/>
      </w:tblPr>
      <w:tblGrid>
        <w:gridCol w:w="3240"/>
        <w:gridCol w:w="2970"/>
        <w:gridCol w:w="2065"/>
      </w:tblGrid>
      <w:tr w:rsidR="000B2C33" w:rsidRPr="000B2C33" w14:paraId="64E26BC0" w14:textId="77777777" w:rsidTr="007A55B2">
        <w:tc>
          <w:tcPr>
            <w:tcW w:w="3240" w:type="dxa"/>
          </w:tcPr>
          <w:p w14:paraId="77348031" w14:textId="77777777" w:rsidR="000B2C33" w:rsidRPr="000B2C33" w:rsidRDefault="000B2C33" w:rsidP="007A55B2">
            <w:pPr>
              <w:rPr>
                <w:rFonts w:cs="Times New Roman"/>
              </w:rPr>
            </w:pPr>
            <w:r w:rsidRPr="000B2C33">
              <w:rPr>
                <w:rFonts w:cs="Times New Roman"/>
              </w:rPr>
              <w:t>Existing square footage only:</w:t>
            </w:r>
          </w:p>
        </w:tc>
        <w:tc>
          <w:tcPr>
            <w:tcW w:w="2970" w:type="dxa"/>
          </w:tcPr>
          <w:p w14:paraId="3426CABE" w14:textId="77777777" w:rsidR="000B2C33" w:rsidRPr="000B2C33" w:rsidRDefault="000B2C33" w:rsidP="007A55B2">
            <w:pPr>
              <w:rPr>
                <w:rFonts w:cs="Times New Roman"/>
              </w:rPr>
            </w:pPr>
          </w:p>
        </w:tc>
        <w:tc>
          <w:tcPr>
            <w:tcW w:w="2065" w:type="dxa"/>
          </w:tcPr>
          <w:p w14:paraId="4F3CA713" w14:textId="77777777" w:rsidR="000B2C33" w:rsidRPr="000B2C33" w:rsidRDefault="000B2C33" w:rsidP="007A55B2">
            <w:pPr>
              <w:rPr>
                <w:rFonts w:cs="Times New Roman"/>
              </w:rPr>
            </w:pPr>
            <w:r w:rsidRPr="000B2C33">
              <w:rPr>
                <w:rFonts w:cs="Times New Roman"/>
              </w:rPr>
              <w:t>square feet</w:t>
            </w:r>
          </w:p>
        </w:tc>
      </w:tr>
      <w:tr w:rsidR="000B2C33" w:rsidRPr="000B2C33" w14:paraId="4F179AD1" w14:textId="77777777" w:rsidTr="007A55B2">
        <w:tc>
          <w:tcPr>
            <w:tcW w:w="3240" w:type="dxa"/>
          </w:tcPr>
          <w:p w14:paraId="5D4C9B83" w14:textId="77777777" w:rsidR="000B2C33" w:rsidRPr="000B2C33" w:rsidRDefault="000B2C33" w:rsidP="007A55B2">
            <w:pPr>
              <w:rPr>
                <w:rFonts w:cs="Times New Roman"/>
              </w:rPr>
            </w:pPr>
            <w:r w:rsidRPr="000B2C33">
              <w:rPr>
                <w:rFonts w:cs="Times New Roman"/>
              </w:rPr>
              <w:t>New square footage only:</w:t>
            </w:r>
          </w:p>
        </w:tc>
        <w:tc>
          <w:tcPr>
            <w:tcW w:w="2970" w:type="dxa"/>
          </w:tcPr>
          <w:p w14:paraId="5EF6C69B" w14:textId="77777777" w:rsidR="000B2C33" w:rsidRPr="000B2C33" w:rsidRDefault="000B2C33" w:rsidP="007A55B2">
            <w:pPr>
              <w:rPr>
                <w:rFonts w:cs="Times New Roman"/>
              </w:rPr>
            </w:pPr>
          </w:p>
        </w:tc>
        <w:tc>
          <w:tcPr>
            <w:tcW w:w="2065" w:type="dxa"/>
          </w:tcPr>
          <w:p w14:paraId="3C2E163B" w14:textId="77777777" w:rsidR="000B2C33" w:rsidRPr="000B2C33" w:rsidRDefault="000B2C33" w:rsidP="007A55B2">
            <w:pPr>
              <w:rPr>
                <w:rFonts w:cs="Times New Roman"/>
              </w:rPr>
            </w:pPr>
            <w:r w:rsidRPr="000B2C33">
              <w:rPr>
                <w:rFonts w:cs="Times New Roman"/>
              </w:rPr>
              <w:t>square feet</w:t>
            </w:r>
          </w:p>
        </w:tc>
      </w:tr>
    </w:tbl>
    <w:p w14:paraId="579B2568" w14:textId="77777777" w:rsidR="000B2C33" w:rsidRPr="000B2C33" w:rsidRDefault="000B2C33" w:rsidP="000B2C33">
      <w:pPr>
        <w:rPr>
          <w:rFonts w:cs="Times New Roman"/>
        </w:rPr>
      </w:pPr>
    </w:p>
    <w:p w14:paraId="75F6ECAE" w14:textId="77777777" w:rsidR="000B2C33" w:rsidRPr="000B2C33" w:rsidRDefault="000B2C33" w:rsidP="000B2C33">
      <w:pPr>
        <w:rPr>
          <w:rFonts w:cs="Times New Roman"/>
          <w:b/>
        </w:rPr>
      </w:pPr>
      <w:r w:rsidRPr="000B2C33">
        <w:rPr>
          <w:rFonts w:cs="Times New Roman"/>
          <w:b/>
        </w:rPr>
        <w:t>Total Estimated Capital Expenditures:</w:t>
      </w:r>
    </w:p>
    <w:p w14:paraId="1CE2D09D" w14:textId="77777777" w:rsidR="000B2C33" w:rsidRPr="000B2C33" w:rsidRDefault="000B2C33" w:rsidP="000B2C33">
      <w:pPr>
        <w:jc w:val="both"/>
        <w:rPr>
          <w:rFonts w:cs="Times New Roman"/>
        </w:rPr>
      </w:pPr>
      <w:r w:rsidRPr="000B2C33">
        <w:rPr>
          <w:rFonts w:cs="Times New Roman"/>
          <w:b/>
        </w:rPr>
        <w:t>NAC 439A.070:</w:t>
      </w:r>
      <w:r w:rsidRPr="000B2C33">
        <w:rPr>
          <w:rFonts w:cs="Times New Roman"/>
        </w:rPr>
        <w:t xml:space="preserve"> Provide project information for capital expenditures made by or on behalf of a health facility including the cost of pre-developmental activities, the encumbrance of funds, leases, contractual agreements or donations for purposes which, under generally accepted accounting principles, are not properly chargeable as an expense of operation or maintenance, or both.</w:t>
      </w:r>
    </w:p>
    <w:p w14:paraId="4469E52F" w14:textId="77777777" w:rsidR="000B2C33" w:rsidRPr="000B2C33" w:rsidRDefault="000B2C33" w:rsidP="000B2C33">
      <w:pPr>
        <w:rPr>
          <w:rFonts w:cs="Times New Roman"/>
          <w:b/>
        </w:rPr>
      </w:pPr>
    </w:p>
    <w:tbl>
      <w:tblPr>
        <w:tblStyle w:val="TableGrid"/>
        <w:tblW w:w="0" w:type="auto"/>
        <w:tblLook w:val="04A0" w:firstRow="1" w:lastRow="0" w:firstColumn="1" w:lastColumn="0" w:noHBand="0" w:noVBand="1"/>
      </w:tblPr>
      <w:tblGrid>
        <w:gridCol w:w="3055"/>
        <w:gridCol w:w="2880"/>
        <w:gridCol w:w="3415"/>
      </w:tblGrid>
      <w:tr w:rsidR="000B2C33" w:rsidRPr="000B2C33" w14:paraId="1CB8D803" w14:textId="77777777" w:rsidTr="007A55B2">
        <w:tc>
          <w:tcPr>
            <w:tcW w:w="3055" w:type="dxa"/>
          </w:tcPr>
          <w:p w14:paraId="2D8A2739" w14:textId="77777777" w:rsidR="000B2C33" w:rsidRPr="000B2C33" w:rsidRDefault="000B2C33" w:rsidP="007A55B2">
            <w:pPr>
              <w:rPr>
                <w:rFonts w:cs="Times New Roman"/>
                <w:b/>
              </w:rPr>
            </w:pPr>
            <w:r w:rsidRPr="000B2C33">
              <w:rPr>
                <w:rFonts w:cs="Times New Roman"/>
                <w:b/>
              </w:rPr>
              <w:t>Cost Category</w:t>
            </w:r>
          </w:p>
        </w:tc>
        <w:tc>
          <w:tcPr>
            <w:tcW w:w="2880" w:type="dxa"/>
          </w:tcPr>
          <w:p w14:paraId="280F85CF" w14:textId="77777777" w:rsidR="000B2C33" w:rsidRPr="000B2C33" w:rsidRDefault="000B2C33" w:rsidP="007A55B2">
            <w:pPr>
              <w:rPr>
                <w:rFonts w:cs="Times New Roman"/>
                <w:b/>
              </w:rPr>
            </w:pPr>
            <w:r w:rsidRPr="000B2C33">
              <w:rPr>
                <w:rFonts w:cs="Times New Roman"/>
                <w:b/>
              </w:rPr>
              <w:t>Total Project Cost</w:t>
            </w:r>
          </w:p>
        </w:tc>
        <w:tc>
          <w:tcPr>
            <w:tcW w:w="3415" w:type="dxa"/>
          </w:tcPr>
          <w:p w14:paraId="768D1057" w14:textId="77777777" w:rsidR="000B2C33" w:rsidRPr="000B2C33" w:rsidRDefault="000B2C33" w:rsidP="007A55B2">
            <w:pPr>
              <w:rPr>
                <w:rFonts w:cs="Times New Roman"/>
                <w:b/>
              </w:rPr>
            </w:pPr>
            <w:r w:rsidRPr="000B2C33">
              <w:rPr>
                <w:rFonts w:cs="Times New Roman"/>
                <w:b/>
              </w:rPr>
              <w:t>Project Cost Related to New Construction</w:t>
            </w:r>
          </w:p>
        </w:tc>
      </w:tr>
      <w:tr w:rsidR="000B2C33" w:rsidRPr="000B2C33" w14:paraId="607E48C8" w14:textId="77777777" w:rsidTr="007A55B2">
        <w:tc>
          <w:tcPr>
            <w:tcW w:w="3055" w:type="dxa"/>
          </w:tcPr>
          <w:p w14:paraId="7A43AF0C" w14:textId="77777777" w:rsidR="000B2C33" w:rsidRPr="000B2C33" w:rsidRDefault="000B2C33" w:rsidP="007A55B2">
            <w:pPr>
              <w:rPr>
                <w:rFonts w:cs="Times New Roman"/>
              </w:rPr>
            </w:pPr>
            <w:r w:rsidRPr="000B2C33">
              <w:rPr>
                <w:rFonts w:cs="Times New Roman"/>
              </w:rPr>
              <w:t>Construction Costs:</w:t>
            </w:r>
          </w:p>
        </w:tc>
        <w:tc>
          <w:tcPr>
            <w:tcW w:w="2880" w:type="dxa"/>
          </w:tcPr>
          <w:p w14:paraId="119F55E6" w14:textId="77777777" w:rsidR="000B2C33" w:rsidRPr="000B2C33" w:rsidRDefault="000B2C33" w:rsidP="007A55B2">
            <w:pPr>
              <w:rPr>
                <w:rFonts w:cs="Times New Roman"/>
              </w:rPr>
            </w:pPr>
            <w:r w:rsidRPr="000B2C33">
              <w:rPr>
                <w:rFonts w:cs="Times New Roman"/>
              </w:rPr>
              <w:t>$</w:t>
            </w:r>
          </w:p>
        </w:tc>
        <w:tc>
          <w:tcPr>
            <w:tcW w:w="3415" w:type="dxa"/>
          </w:tcPr>
          <w:p w14:paraId="28AF19D2" w14:textId="77777777" w:rsidR="000B2C33" w:rsidRPr="000B2C33" w:rsidRDefault="000B2C33" w:rsidP="007A55B2">
            <w:pPr>
              <w:rPr>
                <w:rFonts w:cs="Times New Roman"/>
              </w:rPr>
            </w:pPr>
            <w:r w:rsidRPr="000B2C33">
              <w:rPr>
                <w:rFonts w:cs="Times New Roman"/>
              </w:rPr>
              <w:t>$</w:t>
            </w:r>
          </w:p>
        </w:tc>
      </w:tr>
      <w:tr w:rsidR="000B2C33" w:rsidRPr="000B2C33" w14:paraId="53300F32" w14:textId="77777777" w:rsidTr="007A55B2">
        <w:tc>
          <w:tcPr>
            <w:tcW w:w="3055" w:type="dxa"/>
          </w:tcPr>
          <w:p w14:paraId="67BB0309" w14:textId="77777777" w:rsidR="000B2C33" w:rsidRPr="000B2C33" w:rsidRDefault="000B2C33" w:rsidP="007A55B2">
            <w:pPr>
              <w:rPr>
                <w:rFonts w:cs="Times New Roman"/>
              </w:rPr>
            </w:pPr>
            <w:r w:rsidRPr="000B2C33">
              <w:rPr>
                <w:rFonts w:cs="Times New Roman"/>
              </w:rPr>
              <w:t>Site Development:</w:t>
            </w:r>
          </w:p>
        </w:tc>
        <w:tc>
          <w:tcPr>
            <w:tcW w:w="2880" w:type="dxa"/>
          </w:tcPr>
          <w:p w14:paraId="0C705D12" w14:textId="77777777" w:rsidR="000B2C33" w:rsidRPr="000B2C33" w:rsidRDefault="000B2C33" w:rsidP="007A55B2">
            <w:pPr>
              <w:rPr>
                <w:rFonts w:cs="Times New Roman"/>
              </w:rPr>
            </w:pPr>
            <w:r w:rsidRPr="000B2C33">
              <w:rPr>
                <w:rFonts w:cs="Times New Roman"/>
              </w:rPr>
              <w:t>$</w:t>
            </w:r>
          </w:p>
        </w:tc>
        <w:tc>
          <w:tcPr>
            <w:tcW w:w="3415" w:type="dxa"/>
          </w:tcPr>
          <w:p w14:paraId="4DAF2520" w14:textId="77777777" w:rsidR="000B2C33" w:rsidRPr="000B2C33" w:rsidRDefault="000B2C33" w:rsidP="007A55B2">
            <w:pPr>
              <w:rPr>
                <w:rFonts w:cs="Times New Roman"/>
              </w:rPr>
            </w:pPr>
            <w:r w:rsidRPr="000B2C33">
              <w:rPr>
                <w:rFonts w:cs="Times New Roman"/>
              </w:rPr>
              <w:t>$</w:t>
            </w:r>
          </w:p>
        </w:tc>
      </w:tr>
      <w:tr w:rsidR="000B2C33" w:rsidRPr="000B2C33" w14:paraId="130EEC23" w14:textId="77777777" w:rsidTr="007A55B2">
        <w:tc>
          <w:tcPr>
            <w:tcW w:w="3055" w:type="dxa"/>
          </w:tcPr>
          <w:p w14:paraId="75C3D172" w14:textId="77777777" w:rsidR="000B2C33" w:rsidRPr="000B2C33" w:rsidRDefault="000B2C33" w:rsidP="007A55B2">
            <w:pPr>
              <w:rPr>
                <w:rFonts w:cs="Times New Roman"/>
              </w:rPr>
            </w:pPr>
            <w:r w:rsidRPr="000B2C33">
              <w:rPr>
                <w:rFonts w:cs="Times New Roman"/>
              </w:rPr>
              <w:t>Architecture &amp; Engineering:</w:t>
            </w:r>
          </w:p>
        </w:tc>
        <w:tc>
          <w:tcPr>
            <w:tcW w:w="2880" w:type="dxa"/>
          </w:tcPr>
          <w:p w14:paraId="7446EBE9" w14:textId="77777777" w:rsidR="000B2C33" w:rsidRPr="000B2C33" w:rsidRDefault="000B2C33" w:rsidP="007A55B2">
            <w:pPr>
              <w:rPr>
                <w:rFonts w:cs="Times New Roman"/>
              </w:rPr>
            </w:pPr>
            <w:r w:rsidRPr="000B2C33">
              <w:rPr>
                <w:rFonts w:cs="Times New Roman"/>
              </w:rPr>
              <w:t>$</w:t>
            </w:r>
          </w:p>
        </w:tc>
        <w:tc>
          <w:tcPr>
            <w:tcW w:w="3415" w:type="dxa"/>
          </w:tcPr>
          <w:p w14:paraId="5FD54041" w14:textId="77777777" w:rsidR="000B2C33" w:rsidRPr="000B2C33" w:rsidRDefault="000B2C33" w:rsidP="007A55B2">
            <w:pPr>
              <w:rPr>
                <w:rFonts w:cs="Times New Roman"/>
              </w:rPr>
            </w:pPr>
            <w:r w:rsidRPr="000B2C33">
              <w:rPr>
                <w:rFonts w:cs="Times New Roman"/>
              </w:rPr>
              <w:t>$</w:t>
            </w:r>
          </w:p>
        </w:tc>
      </w:tr>
      <w:tr w:rsidR="000B2C33" w:rsidRPr="000B2C33" w14:paraId="560A123E" w14:textId="77777777" w:rsidTr="007A55B2">
        <w:tc>
          <w:tcPr>
            <w:tcW w:w="3055" w:type="dxa"/>
          </w:tcPr>
          <w:p w14:paraId="3E85AB1E" w14:textId="77777777" w:rsidR="000B2C33" w:rsidRPr="000B2C33" w:rsidRDefault="000B2C33" w:rsidP="007A55B2">
            <w:pPr>
              <w:rPr>
                <w:rFonts w:cs="Times New Roman"/>
              </w:rPr>
            </w:pPr>
            <w:r w:rsidRPr="000B2C33">
              <w:rPr>
                <w:rFonts w:cs="Times New Roman"/>
              </w:rPr>
              <w:t>Furniture, Fixtures &amp; Equipment:</w:t>
            </w:r>
          </w:p>
        </w:tc>
        <w:tc>
          <w:tcPr>
            <w:tcW w:w="2880" w:type="dxa"/>
          </w:tcPr>
          <w:p w14:paraId="290284C7" w14:textId="77777777" w:rsidR="000B2C33" w:rsidRPr="000B2C33" w:rsidRDefault="000B2C33" w:rsidP="007A55B2">
            <w:pPr>
              <w:rPr>
                <w:rFonts w:cs="Times New Roman"/>
              </w:rPr>
            </w:pPr>
            <w:r w:rsidRPr="000B2C33">
              <w:rPr>
                <w:rFonts w:cs="Times New Roman"/>
              </w:rPr>
              <w:t>$</w:t>
            </w:r>
          </w:p>
        </w:tc>
        <w:tc>
          <w:tcPr>
            <w:tcW w:w="3415" w:type="dxa"/>
          </w:tcPr>
          <w:p w14:paraId="60AC88D4" w14:textId="77777777" w:rsidR="000B2C33" w:rsidRPr="000B2C33" w:rsidRDefault="000B2C33" w:rsidP="007A55B2">
            <w:pPr>
              <w:rPr>
                <w:rFonts w:cs="Times New Roman"/>
              </w:rPr>
            </w:pPr>
            <w:r w:rsidRPr="000B2C33">
              <w:rPr>
                <w:rFonts w:cs="Times New Roman"/>
              </w:rPr>
              <w:t>$</w:t>
            </w:r>
          </w:p>
        </w:tc>
      </w:tr>
      <w:tr w:rsidR="000B2C33" w:rsidRPr="000B2C33" w14:paraId="27A5E494" w14:textId="77777777" w:rsidTr="007A55B2">
        <w:tc>
          <w:tcPr>
            <w:tcW w:w="3055" w:type="dxa"/>
          </w:tcPr>
          <w:p w14:paraId="5B6ABD92" w14:textId="77777777" w:rsidR="000B2C33" w:rsidRPr="000B2C33" w:rsidRDefault="000B2C33" w:rsidP="007A55B2">
            <w:pPr>
              <w:rPr>
                <w:rFonts w:cs="Times New Roman"/>
              </w:rPr>
            </w:pPr>
            <w:r w:rsidRPr="000B2C33">
              <w:rPr>
                <w:rFonts w:cs="Times New Roman"/>
              </w:rPr>
              <w:t>Major Medical Equipment:</w:t>
            </w:r>
          </w:p>
        </w:tc>
        <w:tc>
          <w:tcPr>
            <w:tcW w:w="2880" w:type="dxa"/>
          </w:tcPr>
          <w:p w14:paraId="28F77D35" w14:textId="77777777" w:rsidR="000B2C33" w:rsidRPr="000B2C33" w:rsidRDefault="000B2C33" w:rsidP="007A55B2">
            <w:pPr>
              <w:rPr>
                <w:rFonts w:cs="Times New Roman"/>
              </w:rPr>
            </w:pPr>
            <w:r w:rsidRPr="000B2C33">
              <w:rPr>
                <w:rFonts w:cs="Times New Roman"/>
              </w:rPr>
              <w:t>$</w:t>
            </w:r>
          </w:p>
        </w:tc>
        <w:tc>
          <w:tcPr>
            <w:tcW w:w="3415" w:type="dxa"/>
          </w:tcPr>
          <w:p w14:paraId="398B14B3" w14:textId="77777777" w:rsidR="000B2C33" w:rsidRPr="000B2C33" w:rsidRDefault="000B2C33" w:rsidP="007A55B2">
            <w:pPr>
              <w:rPr>
                <w:rFonts w:cs="Times New Roman"/>
              </w:rPr>
            </w:pPr>
            <w:r w:rsidRPr="000B2C33">
              <w:rPr>
                <w:rFonts w:cs="Times New Roman"/>
              </w:rPr>
              <w:t>$</w:t>
            </w:r>
          </w:p>
        </w:tc>
      </w:tr>
      <w:tr w:rsidR="000B2C33" w:rsidRPr="000B2C33" w14:paraId="5E6D4D6C" w14:textId="77777777" w:rsidTr="007A55B2">
        <w:tc>
          <w:tcPr>
            <w:tcW w:w="3055" w:type="dxa"/>
          </w:tcPr>
          <w:p w14:paraId="223EDB88" w14:textId="77777777" w:rsidR="000B2C33" w:rsidRPr="000B2C33" w:rsidRDefault="000B2C33" w:rsidP="007A55B2">
            <w:pPr>
              <w:rPr>
                <w:rFonts w:cs="Times New Roman"/>
              </w:rPr>
            </w:pPr>
            <w:r w:rsidRPr="000B2C33">
              <w:rPr>
                <w:rFonts w:cs="Times New Roman"/>
              </w:rPr>
              <w:t>10% Contingency:</w:t>
            </w:r>
          </w:p>
        </w:tc>
        <w:tc>
          <w:tcPr>
            <w:tcW w:w="2880" w:type="dxa"/>
          </w:tcPr>
          <w:p w14:paraId="6078BB1C" w14:textId="77777777" w:rsidR="000B2C33" w:rsidRPr="000B2C33" w:rsidRDefault="000B2C33" w:rsidP="007A55B2">
            <w:pPr>
              <w:rPr>
                <w:rFonts w:cs="Times New Roman"/>
              </w:rPr>
            </w:pPr>
            <w:r w:rsidRPr="000B2C33">
              <w:rPr>
                <w:rFonts w:cs="Times New Roman"/>
              </w:rPr>
              <w:t>$</w:t>
            </w:r>
          </w:p>
        </w:tc>
        <w:tc>
          <w:tcPr>
            <w:tcW w:w="3415" w:type="dxa"/>
          </w:tcPr>
          <w:p w14:paraId="12AEFEAF" w14:textId="77777777" w:rsidR="000B2C33" w:rsidRPr="000B2C33" w:rsidRDefault="000B2C33" w:rsidP="007A55B2">
            <w:pPr>
              <w:rPr>
                <w:rFonts w:cs="Times New Roman"/>
              </w:rPr>
            </w:pPr>
            <w:r w:rsidRPr="000B2C33">
              <w:rPr>
                <w:rFonts w:cs="Times New Roman"/>
              </w:rPr>
              <w:t>$</w:t>
            </w:r>
          </w:p>
        </w:tc>
      </w:tr>
      <w:tr w:rsidR="000B2C33" w:rsidRPr="000B2C33" w14:paraId="644D5932" w14:textId="77777777" w:rsidTr="007A55B2">
        <w:tc>
          <w:tcPr>
            <w:tcW w:w="3055" w:type="dxa"/>
          </w:tcPr>
          <w:p w14:paraId="22401DE0" w14:textId="77777777" w:rsidR="000B2C33" w:rsidRPr="000B2C33" w:rsidRDefault="000B2C33" w:rsidP="007A55B2">
            <w:pPr>
              <w:rPr>
                <w:rFonts w:cs="Times New Roman"/>
                <w:b/>
              </w:rPr>
            </w:pPr>
            <w:r w:rsidRPr="000B2C33">
              <w:rPr>
                <w:rFonts w:cs="Times New Roman"/>
                <w:b/>
              </w:rPr>
              <w:t>TOTAL</w:t>
            </w:r>
          </w:p>
        </w:tc>
        <w:tc>
          <w:tcPr>
            <w:tcW w:w="2880" w:type="dxa"/>
          </w:tcPr>
          <w:p w14:paraId="10C6D499" w14:textId="77777777" w:rsidR="000B2C33" w:rsidRPr="000B2C33" w:rsidRDefault="000B2C33" w:rsidP="007A55B2">
            <w:pPr>
              <w:rPr>
                <w:rFonts w:cs="Times New Roman"/>
              </w:rPr>
            </w:pPr>
            <w:r w:rsidRPr="000B2C33">
              <w:rPr>
                <w:rFonts w:cs="Times New Roman"/>
              </w:rPr>
              <w:t>$</w:t>
            </w:r>
          </w:p>
        </w:tc>
        <w:tc>
          <w:tcPr>
            <w:tcW w:w="3415" w:type="dxa"/>
          </w:tcPr>
          <w:p w14:paraId="36D6AA3B" w14:textId="77777777" w:rsidR="000B2C33" w:rsidRPr="000B2C33" w:rsidRDefault="000B2C33" w:rsidP="007A55B2">
            <w:pPr>
              <w:rPr>
                <w:rFonts w:cs="Times New Roman"/>
              </w:rPr>
            </w:pPr>
            <w:r w:rsidRPr="000B2C33">
              <w:rPr>
                <w:rFonts w:cs="Times New Roman"/>
              </w:rPr>
              <w:t>$</w:t>
            </w:r>
          </w:p>
        </w:tc>
      </w:tr>
    </w:tbl>
    <w:p w14:paraId="0663C31C" w14:textId="77777777" w:rsidR="000B2C33" w:rsidRPr="000B2C33" w:rsidRDefault="000B2C33" w:rsidP="000B2C33">
      <w:pPr>
        <w:rPr>
          <w:rFonts w:cs="Times New Roman"/>
        </w:rPr>
      </w:pPr>
    </w:p>
    <w:p w14:paraId="3C40CAE2" w14:textId="77777777" w:rsidR="000B2C33" w:rsidRPr="000B2C33" w:rsidRDefault="000B2C33" w:rsidP="000B2C33">
      <w:pPr>
        <w:rPr>
          <w:rFonts w:cs="Times New Roman"/>
        </w:rPr>
      </w:pPr>
    </w:p>
    <w:tbl>
      <w:tblPr>
        <w:tblStyle w:val="TableGrid"/>
        <w:tblW w:w="0" w:type="auto"/>
        <w:tblLook w:val="04A0" w:firstRow="1" w:lastRow="0" w:firstColumn="1" w:lastColumn="0" w:noHBand="0" w:noVBand="1"/>
      </w:tblPr>
      <w:tblGrid>
        <w:gridCol w:w="5575"/>
        <w:gridCol w:w="3775"/>
      </w:tblGrid>
      <w:tr w:rsidR="000B2C33" w:rsidRPr="000B2C33" w14:paraId="4E48215E" w14:textId="77777777" w:rsidTr="007A55B2">
        <w:tc>
          <w:tcPr>
            <w:tcW w:w="5575" w:type="dxa"/>
          </w:tcPr>
          <w:p w14:paraId="1CB42568" w14:textId="77777777" w:rsidR="000B2C33" w:rsidRPr="000B2C33" w:rsidRDefault="000B2C33" w:rsidP="007A55B2">
            <w:pPr>
              <w:rPr>
                <w:rFonts w:cs="Times New Roman"/>
              </w:rPr>
            </w:pPr>
            <w:r w:rsidRPr="000B2C33">
              <w:rPr>
                <w:rFonts w:cs="Times New Roman"/>
              </w:rPr>
              <w:t>Estimated date construction begins:</w:t>
            </w:r>
          </w:p>
        </w:tc>
        <w:tc>
          <w:tcPr>
            <w:tcW w:w="3775" w:type="dxa"/>
          </w:tcPr>
          <w:p w14:paraId="460BD070" w14:textId="77777777" w:rsidR="000B2C33" w:rsidRPr="000B2C33" w:rsidRDefault="000B2C33" w:rsidP="007A55B2">
            <w:pPr>
              <w:rPr>
                <w:rFonts w:cs="Times New Roman"/>
              </w:rPr>
            </w:pPr>
          </w:p>
        </w:tc>
      </w:tr>
      <w:tr w:rsidR="000B2C33" w:rsidRPr="000B2C33" w14:paraId="4B10F1CE" w14:textId="77777777" w:rsidTr="007A55B2">
        <w:trPr>
          <w:trHeight w:val="332"/>
        </w:trPr>
        <w:tc>
          <w:tcPr>
            <w:tcW w:w="5575" w:type="dxa"/>
          </w:tcPr>
          <w:p w14:paraId="4034F455" w14:textId="77777777" w:rsidR="000B2C33" w:rsidRPr="000B2C33" w:rsidRDefault="000B2C33" w:rsidP="007A55B2">
            <w:pPr>
              <w:rPr>
                <w:rFonts w:cs="Times New Roman"/>
              </w:rPr>
            </w:pPr>
            <w:r w:rsidRPr="000B2C33">
              <w:rPr>
                <w:rFonts w:cs="Times New Roman"/>
              </w:rPr>
              <w:t>Estimated date of completion of the proposed project:</w:t>
            </w:r>
          </w:p>
        </w:tc>
        <w:tc>
          <w:tcPr>
            <w:tcW w:w="3775" w:type="dxa"/>
          </w:tcPr>
          <w:p w14:paraId="4A8E2AE8" w14:textId="77777777" w:rsidR="000B2C33" w:rsidRPr="000B2C33" w:rsidRDefault="000B2C33" w:rsidP="007A55B2">
            <w:pPr>
              <w:rPr>
                <w:rFonts w:cs="Times New Roman"/>
              </w:rPr>
            </w:pPr>
          </w:p>
        </w:tc>
      </w:tr>
      <w:tr w:rsidR="000B2C33" w:rsidRPr="000B2C33" w14:paraId="45A20C97" w14:textId="77777777" w:rsidTr="000B2C33">
        <w:trPr>
          <w:trHeight w:val="4193"/>
        </w:trPr>
        <w:tc>
          <w:tcPr>
            <w:tcW w:w="9350" w:type="dxa"/>
            <w:gridSpan w:val="2"/>
          </w:tcPr>
          <w:p w14:paraId="64193869" w14:textId="77777777" w:rsidR="000B2C33" w:rsidRPr="000B2C33" w:rsidRDefault="000B2C33" w:rsidP="007A55B2">
            <w:pPr>
              <w:rPr>
                <w:rFonts w:cs="Times New Roman"/>
                <w:color w:val="000000"/>
              </w:rPr>
            </w:pPr>
            <w:r w:rsidRPr="000B2C33">
              <w:rPr>
                <w:rFonts w:cs="Times New Roman"/>
                <w:color w:val="000000"/>
              </w:rPr>
              <w:t>Provide a summary and schedule of anticipated future phases of construction within the proposed project:</w:t>
            </w:r>
          </w:p>
          <w:p w14:paraId="36960669" w14:textId="77777777" w:rsidR="000B2C33" w:rsidRPr="000B2C33" w:rsidRDefault="000B2C33" w:rsidP="007A55B2">
            <w:pPr>
              <w:rPr>
                <w:rFonts w:cs="Times New Roman"/>
              </w:rPr>
            </w:pPr>
          </w:p>
          <w:p w14:paraId="3480C40F" w14:textId="77777777" w:rsidR="000B2C33" w:rsidRPr="000B2C33" w:rsidRDefault="000B2C33" w:rsidP="007A55B2">
            <w:pPr>
              <w:rPr>
                <w:rFonts w:cs="Times New Roman"/>
              </w:rPr>
            </w:pPr>
          </w:p>
          <w:p w14:paraId="4AEE4C17" w14:textId="77777777" w:rsidR="000B2C33" w:rsidRPr="000B2C33" w:rsidRDefault="000B2C33" w:rsidP="007A55B2">
            <w:pPr>
              <w:rPr>
                <w:rFonts w:cs="Times New Roman"/>
              </w:rPr>
            </w:pPr>
          </w:p>
          <w:p w14:paraId="32E9E3A0" w14:textId="77777777" w:rsidR="000B2C33" w:rsidRPr="000B2C33" w:rsidRDefault="000B2C33" w:rsidP="007A55B2">
            <w:pPr>
              <w:rPr>
                <w:rFonts w:cs="Times New Roman"/>
              </w:rPr>
            </w:pPr>
          </w:p>
          <w:p w14:paraId="51CE3FB9" w14:textId="77777777" w:rsidR="000B2C33" w:rsidRPr="000B2C33" w:rsidRDefault="000B2C33" w:rsidP="007A55B2">
            <w:pPr>
              <w:rPr>
                <w:rFonts w:cs="Times New Roman"/>
              </w:rPr>
            </w:pPr>
          </w:p>
          <w:p w14:paraId="706F8ACC" w14:textId="77777777" w:rsidR="000B2C33" w:rsidRPr="000B2C33" w:rsidRDefault="000B2C33" w:rsidP="007A55B2">
            <w:pPr>
              <w:rPr>
                <w:rFonts w:cs="Times New Roman"/>
              </w:rPr>
            </w:pPr>
          </w:p>
          <w:p w14:paraId="022CB836" w14:textId="77777777" w:rsidR="000B2C33" w:rsidRPr="000B2C33" w:rsidRDefault="000B2C33" w:rsidP="007A55B2">
            <w:pPr>
              <w:rPr>
                <w:rFonts w:cs="Times New Roman"/>
              </w:rPr>
            </w:pPr>
          </w:p>
          <w:p w14:paraId="08A3AC17" w14:textId="77777777" w:rsidR="000B2C33" w:rsidRPr="000B2C33" w:rsidRDefault="000B2C33" w:rsidP="007A55B2">
            <w:pPr>
              <w:rPr>
                <w:rFonts w:cs="Times New Roman"/>
              </w:rPr>
            </w:pPr>
          </w:p>
          <w:p w14:paraId="0A0D91E1" w14:textId="77777777" w:rsidR="000B2C33" w:rsidRPr="000B2C33" w:rsidRDefault="000B2C33" w:rsidP="007A55B2">
            <w:pPr>
              <w:rPr>
                <w:rFonts w:cs="Times New Roman"/>
              </w:rPr>
            </w:pPr>
          </w:p>
        </w:tc>
      </w:tr>
    </w:tbl>
    <w:p w14:paraId="74C9DFB6" w14:textId="77777777" w:rsidR="000B2C33" w:rsidRPr="000B2C33" w:rsidRDefault="000B2C33" w:rsidP="000B2C33">
      <w:pPr>
        <w:rPr>
          <w:rFonts w:cs="Times New Roman"/>
        </w:rPr>
      </w:pPr>
    </w:p>
    <w:p w14:paraId="7F9840C6" w14:textId="77777777" w:rsidR="000B2C33" w:rsidRPr="000B2C33" w:rsidRDefault="000B2C33" w:rsidP="000B2C33">
      <w:pPr>
        <w:rPr>
          <w:rFonts w:cs="Times New Roman"/>
        </w:rPr>
      </w:pPr>
      <w:r w:rsidRPr="000B2C33">
        <w:rPr>
          <w:rFonts w:cs="Times New Roman"/>
        </w:rPr>
        <w:t>When is the estimated financial break-even point for the project expected to occur?</w:t>
      </w:r>
    </w:p>
    <w:tbl>
      <w:tblPr>
        <w:tblStyle w:val="TableGrid"/>
        <w:tblW w:w="0" w:type="auto"/>
        <w:tblLook w:val="04A0" w:firstRow="1" w:lastRow="0" w:firstColumn="1" w:lastColumn="0" w:noHBand="0" w:noVBand="1"/>
      </w:tblPr>
      <w:tblGrid>
        <w:gridCol w:w="9350"/>
      </w:tblGrid>
      <w:tr w:rsidR="000B2C33" w:rsidRPr="000B2C33" w14:paraId="474F6A28" w14:textId="77777777" w:rsidTr="007A55B2">
        <w:tc>
          <w:tcPr>
            <w:tcW w:w="9350" w:type="dxa"/>
          </w:tcPr>
          <w:p w14:paraId="0EF9EF48" w14:textId="77777777" w:rsidR="000B2C33" w:rsidRPr="000B2C33" w:rsidRDefault="000B2C33" w:rsidP="007A55B2">
            <w:pPr>
              <w:rPr>
                <w:rFonts w:cs="Times New Roman"/>
              </w:rPr>
            </w:pPr>
          </w:p>
          <w:p w14:paraId="255D60AB" w14:textId="77777777" w:rsidR="000B2C33" w:rsidRPr="000B2C33" w:rsidRDefault="000B2C33" w:rsidP="007A55B2">
            <w:pPr>
              <w:rPr>
                <w:rFonts w:cs="Times New Roman"/>
              </w:rPr>
            </w:pPr>
          </w:p>
          <w:p w14:paraId="0A524CDA" w14:textId="77777777" w:rsidR="000B2C33" w:rsidRPr="000B2C33" w:rsidRDefault="000B2C33" w:rsidP="007A55B2">
            <w:pPr>
              <w:rPr>
                <w:rFonts w:cs="Times New Roman"/>
              </w:rPr>
            </w:pPr>
          </w:p>
          <w:p w14:paraId="125AFAAD" w14:textId="77777777" w:rsidR="000B2C33" w:rsidRPr="000B2C33" w:rsidRDefault="000B2C33" w:rsidP="007A55B2">
            <w:pPr>
              <w:rPr>
                <w:rFonts w:cs="Times New Roman"/>
              </w:rPr>
            </w:pPr>
          </w:p>
        </w:tc>
      </w:tr>
    </w:tbl>
    <w:p w14:paraId="4CA859EC" w14:textId="77777777" w:rsidR="000B2C33" w:rsidRPr="000B2C33" w:rsidRDefault="000B2C33" w:rsidP="000B2C33">
      <w:pPr>
        <w:rPr>
          <w:rFonts w:cs="Times New Roman"/>
        </w:rPr>
      </w:pPr>
    </w:p>
    <w:p w14:paraId="718E80F5" w14:textId="77777777" w:rsidR="000B2C33" w:rsidRPr="000B2C33" w:rsidRDefault="000B2C33" w:rsidP="000B2C33">
      <w:pPr>
        <w:jc w:val="both"/>
        <w:rPr>
          <w:rFonts w:cs="Times New Roman"/>
          <w:b/>
        </w:rPr>
      </w:pPr>
      <w:r w:rsidRPr="000B2C33">
        <w:rPr>
          <w:rFonts w:cs="Times New Roman"/>
          <w:b/>
        </w:rPr>
        <w:t>Required Appendix: Attach a copy of a written estimate of the cost of construction of the proposed project, by major cost categories, from an architect or contractor</w:t>
      </w:r>
    </w:p>
    <w:p w14:paraId="02F62920" w14:textId="77777777" w:rsidR="000B2C33" w:rsidRPr="000B2C33" w:rsidRDefault="000B2C33" w:rsidP="000B2C33">
      <w:pPr>
        <w:jc w:val="both"/>
        <w:rPr>
          <w:rFonts w:cs="Times New Roman"/>
        </w:rPr>
      </w:pPr>
    </w:p>
    <w:p w14:paraId="38945651" w14:textId="77777777" w:rsidR="000B2C33" w:rsidRPr="000B2C33" w:rsidRDefault="000B2C33" w:rsidP="000B2C33">
      <w:pPr>
        <w:jc w:val="both"/>
        <w:rPr>
          <w:rFonts w:cs="Times New Roman"/>
        </w:rPr>
      </w:pPr>
      <w:r w:rsidRPr="000B2C33">
        <w:rPr>
          <w:rFonts w:cs="Times New Roman"/>
        </w:rPr>
        <w:t>In accordance with NRS 439A.100 and accompanying regulations, I hereby certify that this Letter of Intent is correct to the best of my knowledge. I further certify that I will provide accurate and complete information necessary to the review of an application for a Letter of Approval. I understand that the information which is submitted is public information and will be made available by the Department of Health and Human Services for public review and inspection.</w:t>
      </w:r>
    </w:p>
    <w:p w14:paraId="2DC022EB" w14:textId="77777777" w:rsidR="000B2C33" w:rsidRPr="000B2C33" w:rsidRDefault="000B2C33" w:rsidP="000B2C33">
      <w:pPr>
        <w:jc w:val="both"/>
        <w:rPr>
          <w:rFonts w:cs="Times New Roman"/>
        </w:rPr>
      </w:pPr>
    </w:p>
    <w:p w14:paraId="3F085269" w14:textId="77777777" w:rsidR="000B2C33" w:rsidRPr="000B2C33" w:rsidRDefault="000B2C33" w:rsidP="000B2C33">
      <w:pPr>
        <w:jc w:val="both"/>
        <w:rPr>
          <w:rFonts w:cs="Times New Roman"/>
          <w:b/>
        </w:rPr>
      </w:pPr>
      <w:r w:rsidRPr="000B2C33">
        <w:rPr>
          <w:rFonts w:cs="Times New Roman"/>
          <w:b/>
        </w:rPr>
        <w:t>Certification: This section should be completed by the person who is authorized to commit the applicant to the project and expenditure of funds to complete the project should it be approved.</w:t>
      </w:r>
    </w:p>
    <w:p w14:paraId="3D4E5319" w14:textId="77777777" w:rsidR="000B2C33" w:rsidRPr="000B2C33" w:rsidRDefault="000B2C33" w:rsidP="000B2C33">
      <w:pPr>
        <w:rPr>
          <w:rFonts w:cs="Times New Roman"/>
        </w:rPr>
      </w:pPr>
    </w:p>
    <w:tbl>
      <w:tblPr>
        <w:tblStyle w:val="TableGrid"/>
        <w:tblW w:w="0" w:type="auto"/>
        <w:tblLook w:val="04A0" w:firstRow="1" w:lastRow="0" w:firstColumn="1" w:lastColumn="0" w:noHBand="0" w:noVBand="1"/>
      </w:tblPr>
      <w:tblGrid>
        <w:gridCol w:w="1039"/>
        <w:gridCol w:w="1969"/>
        <w:gridCol w:w="6342"/>
      </w:tblGrid>
      <w:tr w:rsidR="000B2C33" w:rsidRPr="000B2C33" w14:paraId="792018A5" w14:textId="77777777" w:rsidTr="007A55B2">
        <w:tc>
          <w:tcPr>
            <w:tcW w:w="2965" w:type="dxa"/>
            <w:gridSpan w:val="2"/>
          </w:tcPr>
          <w:p w14:paraId="00D6AE78" w14:textId="77777777" w:rsidR="000B2C33" w:rsidRPr="000B2C33" w:rsidRDefault="000B2C33" w:rsidP="007A55B2">
            <w:pPr>
              <w:rPr>
                <w:rFonts w:cs="Times New Roman"/>
              </w:rPr>
            </w:pPr>
            <w:r w:rsidRPr="000B2C33">
              <w:rPr>
                <w:rFonts w:cs="Times New Roman"/>
              </w:rPr>
              <w:t>This letter is filed on behalf of (Legal Applicant):</w:t>
            </w:r>
          </w:p>
        </w:tc>
        <w:tc>
          <w:tcPr>
            <w:tcW w:w="6385" w:type="dxa"/>
          </w:tcPr>
          <w:p w14:paraId="46EFD08A" w14:textId="77777777" w:rsidR="000B2C33" w:rsidRPr="000B2C33" w:rsidRDefault="000B2C33" w:rsidP="007A55B2">
            <w:pPr>
              <w:rPr>
                <w:rFonts w:cs="Times New Roman"/>
              </w:rPr>
            </w:pPr>
          </w:p>
        </w:tc>
      </w:tr>
      <w:tr w:rsidR="000B2C33" w:rsidRPr="000B2C33" w14:paraId="3A87568F" w14:textId="77777777" w:rsidTr="007A55B2">
        <w:tc>
          <w:tcPr>
            <w:tcW w:w="2965" w:type="dxa"/>
            <w:gridSpan w:val="2"/>
          </w:tcPr>
          <w:p w14:paraId="5F5E676D" w14:textId="77777777" w:rsidR="000B2C33" w:rsidRPr="000B2C33" w:rsidRDefault="000B2C33" w:rsidP="007A55B2">
            <w:pPr>
              <w:rPr>
                <w:rFonts w:cs="Times New Roman"/>
              </w:rPr>
            </w:pPr>
            <w:r w:rsidRPr="000B2C33">
              <w:rPr>
                <w:rFonts w:cs="Times New Roman"/>
              </w:rPr>
              <w:t>Name of Signatory:</w:t>
            </w:r>
          </w:p>
        </w:tc>
        <w:tc>
          <w:tcPr>
            <w:tcW w:w="6385" w:type="dxa"/>
          </w:tcPr>
          <w:p w14:paraId="43B2B99B" w14:textId="77777777" w:rsidR="000B2C33" w:rsidRPr="000B2C33" w:rsidRDefault="000B2C33" w:rsidP="007A55B2">
            <w:pPr>
              <w:rPr>
                <w:rFonts w:cs="Times New Roman"/>
              </w:rPr>
            </w:pPr>
          </w:p>
        </w:tc>
      </w:tr>
      <w:tr w:rsidR="000B2C33" w:rsidRPr="000B2C33" w14:paraId="0CA56DA4" w14:textId="77777777" w:rsidTr="007A55B2">
        <w:tc>
          <w:tcPr>
            <w:tcW w:w="2965" w:type="dxa"/>
            <w:gridSpan w:val="2"/>
          </w:tcPr>
          <w:p w14:paraId="75109153" w14:textId="77777777" w:rsidR="000B2C33" w:rsidRPr="000B2C33" w:rsidRDefault="000B2C33" w:rsidP="007A55B2">
            <w:pPr>
              <w:rPr>
                <w:rFonts w:cs="Times New Roman"/>
              </w:rPr>
            </w:pPr>
            <w:r w:rsidRPr="000B2C33">
              <w:rPr>
                <w:rFonts w:cs="Times New Roman"/>
              </w:rPr>
              <w:t>Title:</w:t>
            </w:r>
          </w:p>
        </w:tc>
        <w:tc>
          <w:tcPr>
            <w:tcW w:w="6385" w:type="dxa"/>
          </w:tcPr>
          <w:p w14:paraId="17A41424" w14:textId="77777777" w:rsidR="000B2C33" w:rsidRPr="000B2C33" w:rsidRDefault="000B2C33" w:rsidP="007A55B2">
            <w:pPr>
              <w:rPr>
                <w:rFonts w:cs="Times New Roman"/>
              </w:rPr>
            </w:pPr>
          </w:p>
        </w:tc>
      </w:tr>
      <w:tr w:rsidR="000B2C33" w:rsidRPr="000B2C33" w14:paraId="26B8689B" w14:textId="77777777" w:rsidTr="007A55B2">
        <w:tc>
          <w:tcPr>
            <w:tcW w:w="2965" w:type="dxa"/>
            <w:gridSpan w:val="2"/>
          </w:tcPr>
          <w:p w14:paraId="416BE7C6" w14:textId="77777777" w:rsidR="000B2C33" w:rsidRPr="000B2C33" w:rsidRDefault="000B2C33" w:rsidP="007A55B2">
            <w:pPr>
              <w:rPr>
                <w:rFonts w:cs="Times New Roman"/>
              </w:rPr>
            </w:pPr>
            <w:r w:rsidRPr="000B2C33">
              <w:rPr>
                <w:rFonts w:cs="Times New Roman"/>
              </w:rPr>
              <w:t>Date:</w:t>
            </w:r>
          </w:p>
        </w:tc>
        <w:tc>
          <w:tcPr>
            <w:tcW w:w="6385" w:type="dxa"/>
          </w:tcPr>
          <w:p w14:paraId="63A75D6F" w14:textId="77777777" w:rsidR="000B2C33" w:rsidRPr="000B2C33" w:rsidRDefault="000B2C33" w:rsidP="007A55B2">
            <w:pPr>
              <w:rPr>
                <w:rFonts w:cs="Times New Roman"/>
              </w:rPr>
            </w:pPr>
          </w:p>
        </w:tc>
      </w:tr>
      <w:tr w:rsidR="000B2C33" w:rsidRPr="000B2C33" w14:paraId="1F6D9555" w14:textId="77777777" w:rsidTr="007A55B2">
        <w:trPr>
          <w:trHeight w:val="683"/>
        </w:trPr>
        <w:tc>
          <w:tcPr>
            <w:tcW w:w="985" w:type="dxa"/>
          </w:tcPr>
          <w:p w14:paraId="0B91D0C3" w14:textId="77777777" w:rsidR="000B2C33" w:rsidRPr="000B2C33" w:rsidRDefault="000B2C33" w:rsidP="007A55B2">
            <w:pPr>
              <w:rPr>
                <w:rFonts w:cs="Times New Roman"/>
              </w:rPr>
            </w:pPr>
            <w:r w:rsidRPr="000B2C33">
              <w:rPr>
                <w:rFonts w:cs="Times New Roman"/>
              </w:rPr>
              <w:t>Signed:</w:t>
            </w:r>
          </w:p>
        </w:tc>
        <w:tc>
          <w:tcPr>
            <w:tcW w:w="8365" w:type="dxa"/>
            <w:gridSpan w:val="2"/>
          </w:tcPr>
          <w:p w14:paraId="74028322" w14:textId="77777777" w:rsidR="000B2C33" w:rsidRPr="000B2C33" w:rsidRDefault="000B2C33" w:rsidP="007A55B2">
            <w:pPr>
              <w:rPr>
                <w:rFonts w:cs="Times New Roman"/>
              </w:rPr>
            </w:pPr>
          </w:p>
        </w:tc>
      </w:tr>
    </w:tbl>
    <w:p w14:paraId="4A069999" w14:textId="77777777" w:rsidR="000B2C33" w:rsidRPr="000B2C33" w:rsidRDefault="000B2C33" w:rsidP="000B2C33">
      <w:pPr>
        <w:rPr>
          <w:rFonts w:cs="Times New Roman"/>
        </w:rPr>
      </w:pPr>
    </w:p>
    <w:p w14:paraId="20236736" w14:textId="77777777" w:rsidR="003E6CCB" w:rsidRPr="000B2C33" w:rsidRDefault="003E6CCB" w:rsidP="00166936">
      <w:pPr>
        <w:rPr>
          <w:rStyle w:val="BookTitle"/>
          <w:b w:val="0"/>
          <w:i w:val="0"/>
        </w:rPr>
      </w:pPr>
    </w:p>
    <w:sectPr w:rsidR="003E6CCB" w:rsidRPr="000B2C33" w:rsidSect="00F2206B">
      <w:headerReference w:type="default" r:id="rId10"/>
      <w:foot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B571" w14:textId="77777777" w:rsidR="004A67DA" w:rsidRDefault="004A67DA" w:rsidP="00321FB4">
      <w:r>
        <w:separator/>
      </w:r>
    </w:p>
    <w:p w14:paraId="050C7237" w14:textId="77777777" w:rsidR="004A67DA" w:rsidRDefault="004A67DA"/>
    <w:p w14:paraId="49866A5E" w14:textId="77777777" w:rsidR="004A67DA" w:rsidRDefault="004A67DA"/>
  </w:endnote>
  <w:endnote w:type="continuationSeparator" w:id="0">
    <w:p w14:paraId="7FDF0CFA" w14:textId="77777777" w:rsidR="004A67DA" w:rsidRDefault="004A67DA" w:rsidP="00321FB4">
      <w:r>
        <w:continuationSeparator/>
      </w:r>
    </w:p>
    <w:p w14:paraId="2B01C53D" w14:textId="77777777" w:rsidR="004A67DA" w:rsidRDefault="004A67DA"/>
    <w:p w14:paraId="7DF876B8" w14:textId="77777777" w:rsidR="004A67DA" w:rsidRDefault="004A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Montserrat Medium">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9 UltraCn">
    <w:panose1 w:val="020B060803050206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658688"/>
      <w:docPartObj>
        <w:docPartGallery w:val="Page Numbers (Bottom of Page)"/>
        <w:docPartUnique/>
      </w:docPartObj>
    </w:sdtPr>
    <w:sdtEndPr>
      <w:rPr>
        <w:noProof/>
      </w:rPr>
    </w:sdtEndPr>
    <w:sdtContent>
      <w:p w14:paraId="05523F91" w14:textId="77777777" w:rsidR="00321FB4" w:rsidRDefault="00F2206B">
        <w:pPr>
          <w:pStyle w:val="Footer"/>
          <w:jc w:val="right"/>
        </w:pPr>
        <w:r>
          <w:rPr>
            <w:noProof/>
          </w:rPr>
          <mc:AlternateContent>
            <mc:Choice Requires="wps">
              <w:drawing>
                <wp:anchor distT="0" distB="0" distL="114300" distR="114300" simplePos="0" relativeHeight="251660288" behindDoc="0" locked="0" layoutInCell="1" allowOverlap="1" wp14:anchorId="5C60A9AB" wp14:editId="0359EB07">
                  <wp:simplePos x="0" y="0"/>
                  <wp:positionH relativeFrom="column">
                    <wp:posOffset>-914400</wp:posOffset>
                  </wp:positionH>
                  <wp:positionV relativeFrom="paragraph">
                    <wp:posOffset>266699</wp:posOffset>
                  </wp:positionV>
                  <wp:extent cx="7753350" cy="942975"/>
                  <wp:effectExtent l="38100" t="19050" r="19050" b="28575"/>
                  <wp:wrapNone/>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flipV="1">
                            <a:off x="0" y="0"/>
                            <a:ext cx="7753350" cy="942975"/>
                          </a:xfrm>
                          <a:prstGeom prst="rtTriangl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510FD"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1in;margin-top:21pt;width:610.5pt;height:74.2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" fillcolor="#005b9e [3204]" strokecolor="#005b9e [3204]" strokeweight="1pt"/>
              </w:pict>
            </mc:Fallback>
          </mc:AlternateContent>
        </w:r>
        <w:r w:rsidR="00321FB4">
          <w:fldChar w:fldCharType="begin"/>
        </w:r>
        <w:r w:rsidR="00321FB4">
          <w:instrText xml:space="preserve"> PAGE   \* MERGEFORMAT </w:instrText>
        </w:r>
        <w:r w:rsidR="00321FB4">
          <w:fldChar w:fldCharType="separate"/>
        </w:r>
        <w:r w:rsidR="00321FB4">
          <w:rPr>
            <w:noProof/>
          </w:rPr>
          <w:t>2</w:t>
        </w:r>
        <w:r w:rsidR="00321FB4">
          <w:rPr>
            <w:noProof/>
          </w:rPr>
          <w:fldChar w:fldCharType="end"/>
        </w:r>
      </w:p>
    </w:sdtContent>
  </w:sdt>
  <w:p w14:paraId="3F5D593F" w14:textId="77777777" w:rsidR="00321FB4" w:rsidRDefault="00321FB4">
    <w:pPr>
      <w:pStyle w:val="Footer"/>
    </w:pPr>
  </w:p>
  <w:p w14:paraId="7B3588DF" w14:textId="77777777" w:rsidR="00494200" w:rsidRDefault="00F2206B">
    <w:r>
      <w:rPr>
        <w:noProof/>
      </w:rPr>
      <mc:AlternateContent>
        <mc:Choice Requires="wps">
          <w:drawing>
            <wp:anchor distT="0" distB="0" distL="114300" distR="114300" simplePos="0" relativeHeight="251659264" behindDoc="0" locked="0" layoutInCell="1" allowOverlap="1" wp14:anchorId="2B9A2038" wp14:editId="52D2D26B">
              <wp:simplePos x="0" y="0"/>
              <wp:positionH relativeFrom="column">
                <wp:posOffset>-914400</wp:posOffset>
              </wp:positionH>
              <wp:positionV relativeFrom="paragraph">
                <wp:posOffset>252730</wp:posOffset>
              </wp:positionV>
              <wp:extent cx="2295525" cy="647700"/>
              <wp:effectExtent l="0" t="19050" r="66675" b="19050"/>
              <wp:wrapNone/>
              <wp:docPr id="2" name="Right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95525" cy="647700"/>
                      </a:xfrm>
                      <a:prstGeom prst="r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552FE" id="Right Triangle 2" o:spid="_x0000_s1026" type="#_x0000_t6" alt="&quot;&quot;" style="position:absolute;margin-left:-1in;margin-top:19.9pt;width:180.7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" fillcolor="#005b9e [3204]" strokecolor="#005b9e [3204]" strokeweight="1pt"/>
          </w:pict>
        </mc:Fallback>
      </mc:AlternateContent>
    </w:r>
  </w:p>
  <w:p w14:paraId="4FD0BBB0" w14:textId="77777777" w:rsidR="0079369A" w:rsidRDefault="00793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06DE" w14:textId="77777777" w:rsidR="004A67DA" w:rsidRDefault="004A67DA" w:rsidP="00321FB4">
      <w:r>
        <w:separator/>
      </w:r>
    </w:p>
    <w:p w14:paraId="652E68F5" w14:textId="77777777" w:rsidR="004A67DA" w:rsidRDefault="004A67DA"/>
    <w:p w14:paraId="407D77F0" w14:textId="77777777" w:rsidR="004A67DA" w:rsidRDefault="004A67DA"/>
  </w:footnote>
  <w:footnote w:type="continuationSeparator" w:id="0">
    <w:p w14:paraId="48246F18" w14:textId="77777777" w:rsidR="004A67DA" w:rsidRDefault="004A67DA" w:rsidP="00321FB4">
      <w:r>
        <w:continuationSeparator/>
      </w:r>
    </w:p>
    <w:p w14:paraId="38C6BBF8" w14:textId="77777777" w:rsidR="004A67DA" w:rsidRDefault="004A67DA"/>
    <w:p w14:paraId="3B25E12D" w14:textId="77777777" w:rsidR="004A67DA" w:rsidRDefault="004A6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09A8" w14:textId="77777777" w:rsidR="00F2206B" w:rsidRDefault="00F2206B" w:rsidP="00F2206B">
    <w:pPr>
      <w:pStyle w:val="Header"/>
      <w:ind w:left="-1440"/>
    </w:pPr>
    <w:r>
      <w:rPr>
        <w:noProof/>
      </w:rPr>
      <w:drawing>
        <wp:inline distT="0" distB="0" distL="0" distR="0" wp14:anchorId="17455DE6" wp14:editId="5B3005F0">
          <wp:extent cx="7753350" cy="1214425"/>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17880" cy="12245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0E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AAB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405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F0CC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A05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495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D286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E87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0A5C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E8502E"/>
    <w:lvl w:ilvl="0">
      <w:start w:val="1"/>
      <w:numFmt w:val="bullet"/>
      <w:lvlText w:val=""/>
      <w:lvlJc w:val="left"/>
      <w:pPr>
        <w:tabs>
          <w:tab w:val="num" w:pos="360"/>
        </w:tabs>
        <w:ind w:left="360" w:hanging="360"/>
      </w:pPr>
      <w:rPr>
        <w:rFonts w:ascii="Symbol" w:hAnsi="Symbol" w:hint="default"/>
      </w:rPr>
    </w:lvl>
  </w:abstractNum>
  <w:num w:numId="1" w16cid:durableId="1074470117">
    <w:abstractNumId w:val="9"/>
  </w:num>
  <w:num w:numId="2" w16cid:durableId="1298146410">
    <w:abstractNumId w:val="8"/>
  </w:num>
  <w:num w:numId="3" w16cid:durableId="589583112">
    <w:abstractNumId w:val="7"/>
  </w:num>
  <w:num w:numId="4" w16cid:durableId="873809826">
    <w:abstractNumId w:val="6"/>
  </w:num>
  <w:num w:numId="5" w16cid:durableId="287705662">
    <w:abstractNumId w:val="5"/>
  </w:num>
  <w:num w:numId="6" w16cid:durableId="367487877">
    <w:abstractNumId w:val="4"/>
  </w:num>
  <w:num w:numId="7" w16cid:durableId="1122116412">
    <w:abstractNumId w:val="3"/>
  </w:num>
  <w:num w:numId="8" w16cid:durableId="34744171">
    <w:abstractNumId w:val="2"/>
  </w:num>
  <w:num w:numId="9" w16cid:durableId="688141954">
    <w:abstractNumId w:val="1"/>
  </w:num>
  <w:num w:numId="10" w16cid:durableId="202107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33"/>
    <w:rsid w:val="0002111A"/>
    <w:rsid w:val="00037640"/>
    <w:rsid w:val="000B0799"/>
    <w:rsid w:val="000B2C33"/>
    <w:rsid w:val="0016689E"/>
    <w:rsid w:val="00166936"/>
    <w:rsid w:val="00177A60"/>
    <w:rsid w:val="0020777D"/>
    <w:rsid w:val="00242FD6"/>
    <w:rsid w:val="00282BB2"/>
    <w:rsid w:val="002B0A58"/>
    <w:rsid w:val="0030726D"/>
    <w:rsid w:val="00321FB4"/>
    <w:rsid w:val="003D2D47"/>
    <w:rsid w:val="003E6CCB"/>
    <w:rsid w:val="0041180E"/>
    <w:rsid w:val="0043394B"/>
    <w:rsid w:val="004723F3"/>
    <w:rsid w:val="004914D2"/>
    <w:rsid w:val="00494200"/>
    <w:rsid w:val="00496B1A"/>
    <w:rsid w:val="004A67DA"/>
    <w:rsid w:val="004D42A9"/>
    <w:rsid w:val="004E77B8"/>
    <w:rsid w:val="005238E9"/>
    <w:rsid w:val="00615C3F"/>
    <w:rsid w:val="00616BBF"/>
    <w:rsid w:val="00617BF1"/>
    <w:rsid w:val="00660366"/>
    <w:rsid w:val="0072173B"/>
    <w:rsid w:val="0072214D"/>
    <w:rsid w:val="007712DF"/>
    <w:rsid w:val="0079058B"/>
    <w:rsid w:val="0079369A"/>
    <w:rsid w:val="007E1CED"/>
    <w:rsid w:val="007F1DEE"/>
    <w:rsid w:val="00820C7A"/>
    <w:rsid w:val="008D1152"/>
    <w:rsid w:val="00906062"/>
    <w:rsid w:val="00926C39"/>
    <w:rsid w:val="009B640F"/>
    <w:rsid w:val="009F4714"/>
    <w:rsid w:val="00A15EA7"/>
    <w:rsid w:val="00A164BE"/>
    <w:rsid w:val="00A750F9"/>
    <w:rsid w:val="00AE4DC9"/>
    <w:rsid w:val="00AF11E9"/>
    <w:rsid w:val="00BE2AAB"/>
    <w:rsid w:val="00C042FF"/>
    <w:rsid w:val="00C32CB1"/>
    <w:rsid w:val="00C4521C"/>
    <w:rsid w:val="00C548B5"/>
    <w:rsid w:val="00C72F13"/>
    <w:rsid w:val="00C90CC8"/>
    <w:rsid w:val="00D114D3"/>
    <w:rsid w:val="00D127C8"/>
    <w:rsid w:val="00D2103B"/>
    <w:rsid w:val="00D42BCC"/>
    <w:rsid w:val="00D56499"/>
    <w:rsid w:val="00DE6A81"/>
    <w:rsid w:val="00E52535"/>
    <w:rsid w:val="00E748FB"/>
    <w:rsid w:val="00E84AF8"/>
    <w:rsid w:val="00E85A8B"/>
    <w:rsid w:val="00E92567"/>
    <w:rsid w:val="00E93EBB"/>
    <w:rsid w:val="00EF0233"/>
    <w:rsid w:val="00F2206B"/>
    <w:rsid w:val="00F26EE2"/>
    <w:rsid w:val="00F3268F"/>
    <w:rsid w:val="00FD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FC1F2"/>
  <w15:chartTrackingRefBased/>
  <w15:docId w15:val="{6C78F9A0-B3D2-442F-AC18-E24A6DE6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33"/>
    <w:pPr>
      <w:spacing w:after="0" w:line="240" w:lineRule="auto"/>
    </w:pPr>
  </w:style>
  <w:style w:type="paragraph" w:styleId="Heading1">
    <w:name w:val="heading 1"/>
    <w:basedOn w:val="Normal"/>
    <w:next w:val="Normal"/>
    <w:link w:val="Heading1Char"/>
    <w:autoRedefine/>
    <w:uiPriority w:val="9"/>
    <w:qFormat/>
    <w:rsid w:val="00617BF1"/>
    <w:pPr>
      <w:keepNext/>
      <w:keepLines/>
      <w:spacing w:before="160" w:after="40"/>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D42BCC"/>
    <w:pPr>
      <w:keepNext/>
      <w:keepLines/>
      <w:spacing w:before="120" w:after="40"/>
      <w:outlineLvl w:val="1"/>
    </w:pPr>
    <w:rPr>
      <w:rFonts w:eastAsiaTheme="minorEastAsia" w:cstheme="minorHAnsi"/>
      <w:b/>
      <w:sz w:val="24"/>
    </w:rPr>
  </w:style>
  <w:style w:type="paragraph" w:styleId="Heading3">
    <w:name w:val="heading 3"/>
    <w:basedOn w:val="Normal"/>
    <w:next w:val="Normal"/>
    <w:link w:val="Heading3Char"/>
    <w:uiPriority w:val="9"/>
    <w:unhideWhenUsed/>
    <w:qFormat/>
    <w:rsid w:val="0041180E"/>
    <w:pPr>
      <w:keepNext/>
      <w:keepLines/>
      <w:spacing w:before="120" w:after="40"/>
      <w:outlineLvl w:val="2"/>
    </w:pPr>
    <w:rPr>
      <w:rFonts w:eastAsiaTheme="majorEastAsia" w:cstheme="majorBidi"/>
      <w:b/>
      <w:i/>
      <w:color w:val="00396B" w:themeColor="text2"/>
      <w:szCs w:val="24"/>
    </w:rPr>
  </w:style>
  <w:style w:type="paragraph" w:styleId="Heading4">
    <w:name w:val="heading 4"/>
    <w:basedOn w:val="Normal"/>
    <w:next w:val="Normal"/>
    <w:link w:val="Heading4Char"/>
    <w:uiPriority w:val="9"/>
    <w:unhideWhenUsed/>
    <w:rsid w:val="00E748FB"/>
    <w:pPr>
      <w:keepNext/>
      <w:keepLines/>
      <w:spacing w:before="40"/>
      <w:outlineLvl w:val="3"/>
    </w:pPr>
    <w:rPr>
      <w:rFonts w:ascii="Montserrat Medium" w:eastAsiaTheme="majorEastAsia" w:hAnsi="Montserrat Medium" w:cstheme="majorBidi"/>
      <w:i/>
      <w:iCs/>
      <w:color w:val="00437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BF1"/>
    <w:rPr>
      <w:rFonts w:eastAsiaTheme="majorEastAsia" w:cstheme="majorBidi"/>
      <w:b/>
      <w:caps/>
      <w:sz w:val="28"/>
      <w:szCs w:val="32"/>
    </w:rPr>
  </w:style>
  <w:style w:type="character" w:customStyle="1" w:styleId="Heading2Char">
    <w:name w:val="Heading 2 Char"/>
    <w:basedOn w:val="DefaultParagraphFont"/>
    <w:link w:val="Heading2"/>
    <w:uiPriority w:val="9"/>
    <w:rsid w:val="00D42BCC"/>
    <w:rPr>
      <w:rFonts w:eastAsiaTheme="minorEastAsia" w:cstheme="minorHAnsi"/>
      <w:b/>
      <w:sz w:val="24"/>
    </w:rPr>
  </w:style>
  <w:style w:type="character" w:styleId="Hyperlink">
    <w:name w:val="Hyperlink"/>
    <w:basedOn w:val="DefaultParagraphFont"/>
    <w:uiPriority w:val="99"/>
    <w:unhideWhenUsed/>
    <w:rsid w:val="00660366"/>
    <w:rPr>
      <w:color w:val="005B9E" w:themeColor="hyperlink"/>
      <w:u w:val="single"/>
    </w:rPr>
  </w:style>
  <w:style w:type="paragraph" w:customStyle="1" w:styleId="xmsonormal">
    <w:name w:val="x_msonormal"/>
    <w:basedOn w:val="Normal"/>
    <w:rsid w:val="00660366"/>
    <w:pPr>
      <w:spacing w:after="120"/>
    </w:pPr>
    <w:rPr>
      <w:rFonts w:ascii="Montserrat Medium" w:hAnsi="Montserrat Medium" w:cs="Calibri"/>
      <w:sz w:val="20"/>
    </w:rPr>
  </w:style>
  <w:style w:type="character" w:styleId="UnresolvedMention">
    <w:name w:val="Unresolved Mention"/>
    <w:basedOn w:val="DefaultParagraphFont"/>
    <w:uiPriority w:val="99"/>
    <w:semiHidden/>
    <w:unhideWhenUsed/>
    <w:rsid w:val="00660366"/>
    <w:rPr>
      <w:color w:val="605E5C"/>
      <w:shd w:val="clear" w:color="auto" w:fill="E1DFDD"/>
    </w:rPr>
  </w:style>
  <w:style w:type="paragraph" w:styleId="BalloonText">
    <w:name w:val="Balloon Text"/>
    <w:basedOn w:val="Normal"/>
    <w:link w:val="BalloonTextChar"/>
    <w:uiPriority w:val="99"/>
    <w:semiHidden/>
    <w:unhideWhenUsed/>
    <w:rsid w:val="002B0A58"/>
    <w:pPr>
      <w:spacing w:after="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A58"/>
    <w:rPr>
      <w:rFonts w:ascii="Segoe UI" w:hAnsi="Segoe UI" w:cs="Segoe UI"/>
      <w:sz w:val="18"/>
      <w:szCs w:val="18"/>
    </w:rPr>
  </w:style>
  <w:style w:type="paragraph" w:styleId="Title">
    <w:name w:val="Title"/>
    <w:basedOn w:val="Normal"/>
    <w:next w:val="Normal"/>
    <w:link w:val="TitleChar"/>
    <w:uiPriority w:val="10"/>
    <w:qFormat/>
    <w:rsid w:val="00617BF1"/>
    <w:pPr>
      <w:spacing w:after="120" w:line="360" w:lineRule="auto"/>
    </w:pPr>
    <w:rPr>
      <w:rFonts w:asciiTheme="majorHAnsi" w:eastAsiaTheme="majorEastAsia" w:hAnsiTheme="majorHAnsi" w:cstheme="majorBidi"/>
      <w:caps/>
      <w:spacing w:val="-10"/>
      <w:kern w:val="28"/>
      <w:sz w:val="56"/>
      <w:szCs w:val="56"/>
    </w:rPr>
  </w:style>
  <w:style w:type="character" w:customStyle="1" w:styleId="TitleChar">
    <w:name w:val="Title Char"/>
    <w:basedOn w:val="DefaultParagraphFont"/>
    <w:link w:val="Title"/>
    <w:uiPriority w:val="10"/>
    <w:rsid w:val="00617BF1"/>
    <w:rPr>
      <w:rFonts w:asciiTheme="majorHAnsi" w:eastAsiaTheme="majorEastAsia" w:hAnsiTheme="majorHAnsi" w:cstheme="majorBidi"/>
      <w:caps/>
      <w:spacing w:val="-10"/>
      <w:kern w:val="28"/>
      <w:sz w:val="56"/>
      <w:szCs w:val="56"/>
    </w:rPr>
  </w:style>
  <w:style w:type="character" w:customStyle="1" w:styleId="Heading3Char">
    <w:name w:val="Heading 3 Char"/>
    <w:basedOn w:val="DefaultParagraphFont"/>
    <w:link w:val="Heading3"/>
    <w:uiPriority w:val="9"/>
    <w:rsid w:val="0041180E"/>
    <w:rPr>
      <w:rFonts w:eastAsiaTheme="majorEastAsia" w:cstheme="majorBidi"/>
      <w:b/>
      <w:i/>
      <w:color w:val="00396B" w:themeColor="text2"/>
      <w:szCs w:val="24"/>
    </w:rPr>
  </w:style>
  <w:style w:type="character" w:customStyle="1" w:styleId="Heading4Char">
    <w:name w:val="Heading 4 Char"/>
    <w:basedOn w:val="DefaultParagraphFont"/>
    <w:link w:val="Heading4"/>
    <w:uiPriority w:val="9"/>
    <w:rsid w:val="00E748FB"/>
    <w:rPr>
      <w:rFonts w:ascii="Montserrat Medium" w:eastAsiaTheme="majorEastAsia" w:hAnsi="Montserrat Medium" w:cstheme="majorBidi"/>
      <w:i/>
      <w:iCs/>
      <w:color w:val="004376" w:themeColor="accent1" w:themeShade="BF"/>
      <w:sz w:val="20"/>
    </w:rPr>
  </w:style>
  <w:style w:type="paragraph" w:styleId="Subtitle">
    <w:name w:val="Subtitle"/>
    <w:basedOn w:val="Normal"/>
    <w:next w:val="Normal"/>
    <w:link w:val="SubtitleChar"/>
    <w:uiPriority w:val="11"/>
    <w:qFormat/>
    <w:rsid w:val="00166936"/>
    <w:pPr>
      <w:numPr>
        <w:ilvl w:val="1"/>
      </w:numPr>
      <w:spacing w:after="160"/>
    </w:pPr>
    <w:rPr>
      <w:rFonts w:ascii="Montserrat Medium" w:eastAsiaTheme="minorEastAsia" w:hAnsi="Montserrat Medium"/>
      <w:color w:val="00396B" w:themeColor="text2"/>
      <w:spacing w:val="15"/>
    </w:rPr>
  </w:style>
  <w:style w:type="character" w:customStyle="1" w:styleId="SubtitleChar">
    <w:name w:val="Subtitle Char"/>
    <w:basedOn w:val="DefaultParagraphFont"/>
    <w:link w:val="Subtitle"/>
    <w:uiPriority w:val="11"/>
    <w:rsid w:val="00166936"/>
    <w:rPr>
      <w:rFonts w:ascii="Montserrat Medium" w:eastAsiaTheme="minorEastAsia" w:hAnsi="Montserrat Medium"/>
      <w:color w:val="00396B" w:themeColor="text2"/>
      <w:spacing w:val="15"/>
    </w:rPr>
  </w:style>
  <w:style w:type="paragraph" w:styleId="NoSpacing">
    <w:name w:val="No Spacing"/>
    <w:uiPriority w:val="1"/>
    <w:rsid w:val="00906062"/>
    <w:pPr>
      <w:spacing w:after="0" w:line="240" w:lineRule="auto"/>
    </w:pPr>
    <w:rPr>
      <w:rFonts w:ascii="Montserrat Medium" w:hAnsi="Montserrat Medium" w:cs="Calibri"/>
      <w:sz w:val="20"/>
    </w:rPr>
  </w:style>
  <w:style w:type="paragraph" w:styleId="Header">
    <w:name w:val="header"/>
    <w:basedOn w:val="Normal"/>
    <w:link w:val="HeaderChar"/>
    <w:uiPriority w:val="99"/>
    <w:unhideWhenUsed/>
    <w:rsid w:val="00321FB4"/>
    <w:pPr>
      <w:tabs>
        <w:tab w:val="center" w:pos="4680"/>
        <w:tab w:val="right" w:pos="9360"/>
      </w:tabs>
    </w:pPr>
    <w:rPr>
      <w:rFonts w:ascii="Montserrat Medium" w:hAnsi="Montserrat Medium" w:cs="Calibri"/>
      <w:sz w:val="20"/>
    </w:rPr>
  </w:style>
  <w:style w:type="character" w:customStyle="1" w:styleId="HeaderChar">
    <w:name w:val="Header Char"/>
    <w:basedOn w:val="DefaultParagraphFont"/>
    <w:link w:val="Header"/>
    <w:uiPriority w:val="99"/>
    <w:rsid w:val="00321FB4"/>
    <w:rPr>
      <w:rFonts w:ascii="Montserrat Medium" w:hAnsi="Montserrat Medium" w:cs="Calibri"/>
      <w:sz w:val="20"/>
    </w:rPr>
  </w:style>
  <w:style w:type="paragraph" w:styleId="Footer">
    <w:name w:val="footer"/>
    <w:basedOn w:val="Normal"/>
    <w:link w:val="FooterChar"/>
    <w:uiPriority w:val="99"/>
    <w:unhideWhenUsed/>
    <w:rsid w:val="00321FB4"/>
    <w:pPr>
      <w:tabs>
        <w:tab w:val="center" w:pos="4680"/>
        <w:tab w:val="right" w:pos="9360"/>
      </w:tabs>
    </w:pPr>
    <w:rPr>
      <w:rFonts w:ascii="Montserrat Medium" w:hAnsi="Montserrat Medium" w:cs="Calibri"/>
      <w:sz w:val="20"/>
    </w:rPr>
  </w:style>
  <w:style w:type="character" w:customStyle="1" w:styleId="FooterChar">
    <w:name w:val="Footer Char"/>
    <w:basedOn w:val="DefaultParagraphFont"/>
    <w:link w:val="Footer"/>
    <w:uiPriority w:val="99"/>
    <w:rsid w:val="00321FB4"/>
    <w:rPr>
      <w:rFonts w:ascii="Montserrat Medium" w:hAnsi="Montserrat Medium" w:cs="Calibri"/>
      <w:sz w:val="20"/>
    </w:rPr>
  </w:style>
  <w:style w:type="character" w:styleId="SubtleEmphasis">
    <w:name w:val="Subtle Emphasis"/>
    <w:basedOn w:val="DefaultParagraphFont"/>
    <w:uiPriority w:val="19"/>
    <w:qFormat/>
    <w:rsid w:val="00037640"/>
    <w:rPr>
      <w:rFonts w:ascii="Montserrat Medium" w:hAnsi="Montserrat Medium"/>
      <w:i/>
      <w:iCs/>
      <w:color w:val="00396B" w:themeColor="text2"/>
    </w:rPr>
  </w:style>
  <w:style w:type="paragraph" w:styleId="Quote">
    <w:name w:val="Quote"/>
    <w:basedOn w:val="Normal"/>
    <w:next w:val="Normal"/>
    <w:link w:val="QuoteChar"/>
    <w:uiPriority w:val="29"/>
    <w:qFormat/>
    <w:rsid w:val="00166936"/>
    <w:pPr>
      <w:spacing w:before="200" w:after="160"/>
      <w:ind w:left="864" w:right="864"/>
      <w:jc w:val="center"/>
    </w:pPr>
    <w:rPr>
      <w:rFonts w:ascii="Montserrat Medium" w:hAnsi="Montserrat Medium" w:cs="Calibri"/>
      <w:i/>
      <w:iCs/>
      <w:color w:val="595959" w:themeColor="text1"/>
      <w:sz w:val="20"/>
    </w:rPr>
  </w:style>
  <w:style w:type="character" w:customStyle="1" w:styleId="QuoteChar">
    <w:name w:val="Quote Char"/>
    <w:basedOn w:val="DefaultParagraphFont"/>
    <w:link w:val="Quote"/>
    <w:uiPriority w:val="29"/>
    <w:rsid w:val="00166936"/>
    <w:rPr>
      <w:rFonts w:ascii="Montserrat Medium" w:hAnsi="Montserrat Medium" w:cs="Calibri"/>
      <w:i/>
      <w:iCs/>
      <w:color w:val="595959" w:themeColor="text1"/>
      <w:sz w:val="20"/>
    </w:rPr>
  </w:style>
  <w:style w:type="paragraph" w:styleId="IntenseQuote">
    <w:name w:val="Intense Quote"/>
    <w:basedOn w:val="Normal"/>
    <w:next w:val="Normal"/>
    <w:link w:val="IntenseQuoteChar"/>
    <w:uiPriority w:val="30"/>
    <w:qFormat/>
    <w:rsid w:val="00166936"/>
    <w:pPr>
      <w:pBdr>
        <w:top w:val="single" w:sz="4" w:space="10" w:color="005B9E" w:themeColor="accent1"/>
        <w:bottom w:val="single" w:sz="4" w:space="10" w:color="005B9E" w:themeColor="accent1"/>
      </w:pBdr>
      <w:spacing w:before="360" w:after="360"/>
      <w:ind w:left="864" w:right="864"/>
      <w:jc w:val="center"/>
    </w:pPr>
    <w:rPr>
      <w:rFonts w:ascii="Montserrat Medium" w:hAnsi="Montserrat Medium" w:cs="Calibri"/>
      <w:i/>
      <w:iCs/>
      <w:color w:val="005B9E" w:themeColor="accent1"/>
      <w:sz w:val="20"/>
    </w:rPr>
  </w:style>
  <w:style w:type="character" w:customStyle="1" w:styleId="IntenseQuoteChar">
    <w:name w:val="Intense Quote Char"/>
    <w:basedOn w:val="DefaultParagraphFont"/>
    <w:link w:val="IntenseQuote"/>
    <w:uiPriority w:val="30"/>
    <w:rsid w:val="00166936"/>
    <w:rPr>
      <w:rFonts w:ascii="Montserrat Medium" w:hAnsi="Montserrat Medium" w:cs="Calibri"/>
      <w:i/>
      <w:iCs/>
      <w:color w:val="005B9E" w:themeColor="accent1"/>
      <w:sz w:val="20"/>
    </w:rPr>
  </w:style>
  <w:style w:type="character" w:styleId="SubtleReference">
    <w:name w:val="Subtle Reference"/>
    <w:basedOn w:val="DefaultParagraphFont"/>
    <w:uiPriority w:val="31"/>
    <w:qFormat/>
    <w:rsid w:val="00166936"/>
    <w:rPr>
      <w:smallCaps/>
      <w:color w:val="595959" w:themeColor="text1"/>
    </w:rPr>
  </w:style>
  <w:style w:type="character" w:styleId="BookTitle">
    <w:name w:val="Book Title"/>
    <w:basedOn w:val="DefaultParagraphFont"/>
    <w:uiPriority w:val="33"/>
    <w:qFormat/>
    <w:rsid w:val="00166936"/>
    <w:rPr>
      <w:b/>
      <w:bCs/>
      <w:i/>
      <w:iCs/>
      <w:spacing w:val="5"/>
    </w:rPr>
  </w:style>
  <w:style w:type="paragraph" w:styleId="ListParagraph">
    <w:name w:val="List Paragraph"/>
    <w:basedOn w:val="Normal"/>
    <w:uiPriority w:val="34"/>
    <w:qFormat/>
    <w:rsid w:val="00166936"/>
    <w:pPr>
      <w:spacing w:after="120"/>
      <w:ind w:left="720"/>
      <w:contextualSpacing/>
    </w:pPr>
    <w:rPr>
      <w:rFonts w:ascii="Montserrat Medium" w:hAnsi="Montserrat Medium" w:cs="Calibri"/>
      <w:sz w:val="20"/>
    </w:rPr>
  </w:style>
  <w:style w:type="character" w:styleId="Strong">
    <w:name w:val="Strong"/>
    <w:basedOn w:val="DefaultParagraphFont"/>
    <w:uiPriority w:val="22"/>
    <w:qFormat/>
    <w:rsid w:val="00166936"/>
    <w:rPr>
      <w:b/>
      <w:bCs/>
    </w:rPr>
  </w:style>
  <w:style w:type="character" w:styleId="FollowedHyperlink">
    <w:name w:val="FollowedHyperlink"/>
    <w:basedOn w:val="DefaultParagraphFont"/>
    <w:uiPriority w:val="99"/>
    <w:semiHidden/>
    <w:unhideWhenUsed/>
    <w:rsid w:val="003E6CCB"/>
    <w:rPr>
      <w:color w:val="595959" w:themeColor="followedHyperlink"/>
      <w:u w:val="single"/>
    </w:rPr>
  </w:style>
  <w:style w:type="character" w:styleId="Emphasis">
    <w:name w:val="Emphasis"/>
    <w:basedOn w:val="DefaultParagraphFont"/>
    <w:uiPriority w:val="20"/>
    <w:qFormat/>
    <w:rsid w:val="00037640"/>
    <w:rPr>
      <w:i/>
      <w:iCs/>
    </w:rPr>
  </w:style>
  <w:style w:type="table" w:styleId="TableGrid">
    <w:name w:val="Table Grid"/>
    <w:basedOn w:val="TableNormal"/>
    <w:uiPriority w:val="39"/>
    <w:rsid w:val="000B2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pco@health.nv.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vpco@health.nv.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icaid.nv.gov/providers/BillingInf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hhs-ad.state.nv.us\health\Shares\SHARED%20PROGRAMS\O365%20Templates\DPBH%20General\DPBH%20Branded%20Word%20Document.dotx" TargetMode="External"/></Relationships>
</file>

<file path=word/theme/theme1.xml><?xml version="1.0" encoding="utf-8"?>
<a:theme xmlns:a="http://schemas.openxmlformats.org/drawingml/2006/main" name="Office Theme">
  <a:themeElements>
    <a:clrScheme name="DPBH BRANDED COLORS">
      <a:dk1>
        <a:srgbClr val="595959"/>
      </a:dk1>
      <a:lt1>
        <a:sysClr val="window" lastClr="FFFFFF"/>
      </a:lt1>
      <a:dk2>
        <a:srgbClr val="00396B"/>
      </a:dk2>
      <a:lt2>
        <a:srgbClr val="E7E6E6"/>
      </a:lt2>
      <a:accent1>
        <a:srgbClr val="005B9E"/>
      </a:accent1>
      <a:accent2>
        <a:srgbClr val="939598"/>
      </a:accent2>
      <a:accent3>
        <a:srgbClr val="E1CB27"/>
      </a:accent3>
      <a:accent4>
        <a:srgbClr val="18ADA1"/>
      </a:accent4>
      <a:accent5>
        <a:srgbClr val="819067"/>
      </a:accent5>
      <a:accent6>
        <a:srgbClr val="B34F4F"/>
      </a:accent6>
      <a:hlink>
        <a:srgbClr val="005B9E"/>
      </a:hlink>
      <a:folHlink>
        <a:srgbClr val="595959"/>
      </a:folHlink>
    </a:clrScheme>
    <a:fontScheme name="DPBH Theme">
      <a:majorFont>
        <a:latin typeface="Univers LT Std 59 UltraCn"/>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DPBH Branded Word Document</Template>
  <TotalTime>7</TotalTime>
  <Pages>4</Pages>
  <Words>702</Words>
  <Characters>3473</Characters>
  <Application>Microsoft Office Word</Application>
  <DocSecurity>0</DocSecurity>
  <Lines>105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Tarryn Emmerich-Choi</dc:creator>
  <cp:keywords/>
  <dc:description/>
  <cp:lastModifiedBy>Tarryn Emmerich-Choi</cp:lastModifiedBy>
  <cp:revision>1</cp:revision>
  <dcterms:created xsi:type="dcterms:W3CDTF">2025-06-09T17:32:00Z</dcterms:created>
  <dcterms:modified xsi:type="dcterms:W3CDTF">2025-06-09T17:40:00Z</dcterms:modified>
</cp:coreProperties>
</file>